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1919"/>
        <w:gridCol w:w="61"/>
        <w:gridCol w:w="1812"/>
        <w:gridCol w:w="1283"/>
        <w:gridCol w:w="481"/>
        <w:gridCol w:w="643"/>
        <w:gridCol w:w="795"/>
        <w:gridCol w:w="436"/>
        <w:gridCol w:w="795"/>
        <w:gridCol w:w="356"/>
        <w:gridCol w:w="912"/>
      </w:tblGrid>
      <w:tr w:rsidR="009129EE" w14:paraId="1E8C3DC5" w14:textId="77777777" w:rsidTr="0011303A">
        <w:trPr>
          <w:trHeight w:val="444"/>
          <w:jc w:val="center"/>
        </w:trPr>
        <w:tc>
          <w:tcPr>
            <w:tcW w:w="3792" w:type="dxa"/>
            <w:gridSpan w:val="3"/>
            <w:shd w:val="clear" w:color="auto" w:fill="E7E6E6" w:themeFill="background2"/>
            <w:vAlign w:val="center"/>
          </w:tcPr>
          <w:p w14:paraId="3560EF6F" w14:textId="51DDD2B4" w:rsidR="009129EE" w:rsidRPr="00703311" w:rsidRDefault="009129EE" w:rsidP="00CC5AB7">
            <w:pPr>
              <w:jc w:val="center"/>
              <w:rPr>
                <w:b/>
                <w:bCs/>
              </w:rPr>
            </w:pPr>
            <w:r w:rsidRPr="00703311">
              <w:rPr>
                <w:b/>
                <w:bCs/>
              </w:rPr>
              <w:t>Approximate Home Care Package Amount</w:t>
            </w:r>
          </w:p>
        </w:tc>
        <w:tc>
          <w:tcPr>
            <w:tcW w:w="1764" w:type="dxa"/>
            <w:gridSpan w:val="2"/>
            <w:shd w:val="clear" w:color="auto" w:fill="E7E6E6" w:themeFill="background2"/>
            <w:vAlign w:val="center"/>
          </w:tcPr>
          <w:p w14:paraId="698D5274" w14:textId="65B3691F" w:rsidR="009129EE" w:rsidRPr="00703311" w:rsidRDefault="009129EE" w:rsidP="00CC5AB7">
            <w:pPr>
              <w:jc w:val="center"/>
              <w:rPr>
                <w:b/>
                <w:bCs/>
              </w:rPr>
            </w:pPr>
            <w:r w:rsidRPr="00703311">
              <w:rPr>
                <w:b/>
                <w:bCs/>
              </w:rPr>
              <w:t>Level 1</w:t>
            </w:r>
          </w:p>
        </w:tc>
        <w:tc>
          <w:tcPr>
            <w:tcW w:w="1438" w:type="dxa"/>
            <w:gridSpan w:val="2"/>
            <w:shd w:val="clear" w:color="auto" w:fill="E7E6E6" w:themeFill="background2"/>
            <w:vAlign w:val="center"/>
          </w:tcPr>
          <w:p w14:paraId="6DA11EC7" w14:textId="272825A5" w:rsidR="009129EE" w:rsidRPr="00703311" w:rsidRDefault="009129EE" w:rsidP="00CC5AB7">
            <w:pPr>
              <w:jc w:val="center"/>
              <w:rPr>
                <w:b/>
                <w:bCs/>
              </w:rPr>
            </w:pPr>
            <w:r w:rsidRPr="00703311">
              <w:rPr>
                <w:b/>
                <w:bCs/>
              </w:rPr>
              <w:t>Level 2</w:t>
            </w:r>
          </w:p>
        </w:tc>
        <w:tc>
          <w:tcPr>
            <w:tcW w:w="1231" w:type="dxa"/>
            <w:gridSpan w:val="2"/>
            <w:shd w:val="clear" w:color="auto" w:fill="E7E6E6" w:themeFill="background2"/>
            <w:vAlign w:val="center"/>
          </w:tcPr>
          <w:p w14:paraId="5926B50C" w14:textId="4B8CCF32" w:rsidR="009129EE" w:rsidRPr="00703311" w:rsidRDefault="009129EE" w:rsidP="00CC5AB7">
            <w:pPr>
              <w:jc w:val="center"/>
              <w:rPr>
                <w:b/>
                <w:bCs/>
              </w:rPr>
            </w:pPr>
            <w:r w:rsidRPr="00703311">
              <w:rPr>
                <w:b/>
                <w:bCs/>
              </w:rPr>
              <w:t>Level 3</w:t>
            </w:r>
          </w:p>
        </w:tc>
        <w:tc>
          <w:tcPr>
            <w:tcW w:w="1268" w:type="dxa"/>
            <w:gridSpan w:val="2"/>
            <w:shd w:val="clear" w:color="auto" w:fill="E7E6E6" w:themeFill="background2"/>
            <w:vAlign w:val="center"/>
          </w:tcPr>
          <w:p w14:paraId="62CE4725" w14:textId="20C9CA4A" w:rsidR="009129EE" w:rsidRPr="00703311" w:rsidRDefault="009129EE" w:rsidP="00CC5AB7">
            <w:pPr>
              <w:jc w:val="center"/>
              <w:rPr>
                <w:b/>
                <w:bCs/>
              </w:rPr>
            </w:pPr>
            <w:r w:rsidRPr="00703311">
              <w:rPr>
                <w:b/>
                <w:bCs/>
              </w:rPr>
              <w:t>Level 4</w:t>
            </w:r>
          </w:p>
        </w:tc>
      </w:tr>
      <w:tr w:rsidR="009129EE" w14:paraId="71A2D180" w14:textId="77777777" w:rsidTr="001D27AA">
        <w:trPr>
          <w:trHeight w:val="421"/>
          <w:jc w:val="center"/>
        </w:trPr>
        <w:tc>
          <w:tcPr>
            <w:tcW w:w="1980" w:type="dxa"/>
            <w:gridSpan w:val="2"/>
            <w:shd w:val="clear" w:color="auto" w:fill="E7E6E6" w:themeFill="background2"/>
            <w:vAlign w:val="center"/>
          </w:tcPr>
          <w:p w14:paraId="43073224" w14:textId="745D7789" w:rsidR="009129EE" w:rsidRPr="00703311" w:rsidRDefault="009129EE" w:rsidP="00CC5AB7">
            <w:pPr>
              <w:jc w:val="center"/>
              <w:rPr>
                <w:b/>
                <w:bCs/>
              </w:rPr>
            </w:pPr>
            <w:r w:rsidRPr="00703311">
              <w:rPr>
                <w:b/>
                <w:bCs/>
              </w:rPr>
              <w:t>Home Care Package Funding</w:t>
            </w:r>
          </w:p>
        </w:tc>
        <w:tc>
          <w:tcPr>
            <w:tcW w:w="1812" w:type="dxa"/>
            <w:vAlign w:val="center"/>
          </w:tcPr>
          <w:p w14:paraId="052A748E" w14:textId="1CB657B7" w:rsidR="009129EE" w:rsidRDefault="00703311" w:rsidP="00CC5AB7">
            <w:pPr>
              <w:jc w:val="center"/>
            </w:pPr>
            <w:r>
              <w:t>Annual</w:t>
            </w:r>
          </w:p>
        </w:tc>
        <w:tc>
          <w:tcPr>
            <w:tcW w:w="1764" w:type="dxa"/>
            <w:gridSpan w:val="2"/>
            <w:vAlign w:val="center"/>
          </w:tcPr>
          <w:p w14:paraId="3FB9308C" w14:textId="2212346D" w:rsidR="009129EE" w:rsidRDefault="00703311" w:rsidP="00CC5AB7">
            <w:pPr>
              <w:jc w:val="center"/>
            </w:pPr>
            <w:r>
              <w:t>$</w:t>
            </w:r>
            <w:r w:rsidR="00422D2D">
              <w:t>10,931.00</w:t>
            </w:r>
          </w:p>
        </w:tc>
        <w:tc>
          <w:tcPr>
            <w:tcW w:w="1438" w:type="dxa"/>
            <w:gridSpan w:val="2"/>
            <w:vAlign w:val="center"/>
          </w:tcPr>
          <w:p w14:paraId="3E8832CA" w14:textId="755D5465" w:rsidR="009129EE" w:rsidRDefault="00703311" w:rsidP="00CC5AB7">
            <w:pPr>
              <w:jc w:val="center"/>
            </w:pPr>
            <w:r>
              <w:t>$</w:t>
            </w:r>
            <w:r w:rsidR="00422D2D">
              <w:t>19,224.00</w:t>
            </w:r>
          </w:p>
        </w:tc>
        <w:tc>
          <w:tcPr>
            <w:tcW w:w="1231" w:type="dxa"/>
            <w:gridSpan w:val="2"/>
            <w:vAlign w:val="center"/>
          </w:tcPr>
          <w:p w14:paraId="0A11579D" w14:textId="6D552DF2" w:rsidR="009129EE" w:rsidRDefault="00703311" w:rsidP="00CC5AB7">
            <w:pPr>
              <w:jc w:val="center"/>
            </w:pPr>
            <w:r>
              <w:t>$</w:t>
            </w:r>
            <w:r w:rsidR="00422D2D">
              <w:t>41,847.00</w:t>
            </w:r>
          </w:p>
        </w:tc>
        <w:tc>
          <w:tcPr>
            <w:tcW w:w="1268" w:type="dxa"/>
            <w:gridSpan w:val="2"/>
            <w:vAlign w:val="center"/>
          </w:tcPr>
          <w:p w14:paraId="48C611B9" w14:textId="073AD6EF" w:rsidR="009129EE" w:rsidRDefault="00703311" w:rsidP="00CC5AB7">
            <w:pPr>
              <w:jc w:val="center"/>
            </w:pPr>
            <w:r>
              <w:t>$</w:t>
            </w:r>
            <w:r w:rsidR="00422D2D">
              <w:t>63,440.00</w:t>
            </w:r>
          </w:p>
        </w:tc>
      </w:tr>
      <w:tr w:rsidR="009129EE" w14:paraId="0EC03AF4" w14:textId="77777777" w:rsidTr="00503E23">
        <w:trPr>
          <w:trHeight w:val="413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340A18D" w14:textId="7F34AAB2" w:rsidR="009129EE" w:rsidRPr="00703311" w:rsidRDefault="009129EE" w:rsidP="00CC5AB7">
            <w:pPr>
              <w:jc w:val="center"/>
              <w:rPr>
                <w:b/>
                <w:bCs/>
              </w:rPr>
            </w:pPr>
            <w:r w:rsidRPr="00703311">
              <w:rPr>
                <w:b/>
                <w:bCs/>
              </w:rPr>
              <w:t>Home Care Package Funding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0E4C1FE7" w14:textId="3A2C89F5" w:rsidR="009129EE" w:rsidRDefault="00703311" w:rsidP="00CC5AB7">
            <w:pPr>
              <w:jc w:val="center"/>
            </w:pPr>
            <w:r>
              <w:t>Per fortnight</w:t>
            </w:r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  <w:vAlign w:val="center"/>
          </w:tcPr>
          <w:p w14:paraId="792E9C77" w14:textId="462AC6B2" w:rsidR="009129EE" w:rsidRDefault="00703311" w:rsidP="00CC5AB7">
            <w:pPr>
              <w:jc w:val="center"/>
            </w:pPr>
            <w:r>
              <w:t>$</w:t>
            </w:r>
            <w:r w:rsidR="00A9426A">
              <w:t>419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vAlign w:val="center"/>
          </w:tcPr>
          <w:p w14:paraId="0C357765" w14:textId="0B64F03C" w:rsidR="009129EE" w:rsidRDefault="00703311" w:rsidP="00CC5AB7">
            <w:pPr>
              <w:jc w:val="center"/>
            </w:pPr>
            <w:r>
              <w:t>$</w:t>
            </w:r>
            <w:r w:rsidR="00A9426A">
              <w:t>737.00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7A322266" w14:textId="7E094DD7" w:rsidR="009129EE" w:rsidRDefault="00703311" w:rsidP="00CC5AB7">
            <w:pPr>
              <w:jc w:val="center"/>
            </w:pPr>
            <w:r>
              <w:t>$</w:t>
            </w:r>
            <w:r w:rsidR="00A9426A">
              <w:t>1605.00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197092E6" w14:textId="7B547713" w:rsidR="009129EE" w:rsidRDefault="00703311" w:rsidP="00CC5AB7">
            <w:pPr>
              <w:jc w:val="center"/>
            </w:pPr>
            <w:r>
              <w:t>$</w:t>
            </w:r>
            <w:r w:rsidR="00A9426A">
              <w:t>2433.00</w:t>
            </w:r>
          </w:p>
        </w:tc>
      </w:tr>
      <w:tr w:rsidR="009129EE" w14:paraId="638144C6" w14:textId="77777777" w:rsidTr="00503E23">
        <w:trPr>
          <w:trHeight w:val="419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AD9258" w14:textId="393CB0EB" w:rsidR="009129EE" w:rsidRPr="00703311" w:rsidRDefault="009129EE" w:rsidP="00CC5AB7">
            <w:pPr>
              <w:jc w:val="center"/>
              <w:rPr>
                <w:b/>
                <w:bCs/>
              </w:rPr>
            </w:pPr>
            <w:r w:rsidRPr="00703311">
              <w:rPr>
                <w:b/>
                <w:bCs/>
              </w:rPr>
              <w:t>Basic Daily Fee paid by you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7FA25B5C" w14:textId="1A466A06" w:rsidR="009129EE" w:rsidRDefault="00703311" w:rsidP="00CC5AB7">
            <w:pPr>
              <w:jc w:val="center"/>
            </w:pPr>
            <w:r>
              <w:t>Per fortnight</w:t>
            </w:r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  <w:vAlign w:val="center"/>
          </w:tcPr>
          <w:p w14:paraId="7E3AE2EE" w14:textId="7B6340E8" w:rsidR="009129EE" w:rsidRDefault="00703311" w:rsidP="00CC5AB7">
            <w:pPr>
              <w:jc w:val="center"/>
            </w:pPr>
            <w:r>
              <w:t>$</w:t>
            </w:r>
            <w:r w:rsidR="007113EB">
              <w:t>0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vAlign w:val="center"/>
          </w:tcPr>
          <w:p w14:paraId="3420C8B6" w14:textId="0AC6A364" w:rsidR="009129EE" w:rsidRDefault="00703311" w:rsidP="00CC5AB7">
            <w:pPr>
              <w:jc w:val="center"/>
            </w:pPr>
            <w:r>
              <w:t>$</w:t>
            </w:r>
            <w:r w:rsidR="007113EB">
              <w:t>0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68C0B885" w14:textId="35F92F71" w:rsidR="009129EE" w:rsidRDefault="00703311" w:rsidP="00CC5AB7">
            <w:pPr>
              <w:jc w:val="center"/>
            </w:pPr>
            <w:r>
              <w:t>$</w:t>
            </w:r>
            <w:r w:rsidR="007113EB">
              <w:t>0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1297C585" w14:textId="6B61855F" w:rsidR="009129EE" w:rsidRDefault="00703311" w:rsidP="00CC5AB7">
            <w:pPr>
              <w:jc w:val="center"/>
            </w:pPr>
            <w:r>
              <w:t>$</w:t>
            </w:r>
            <w:r w:rsidR="007113EB">
              <w:t>0</w:t>
            </w:r>
          </w:p>
        </w:tc>
      </w:tr>
      <w:tr w:rsidR="002C12DF" w14:paraId="1AEFABB4" w14:textId="77777777" w:rsidTr="00503E23">
        <w:trPr>
          <w:trHeight w:val="419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46081C9" w14:textId="77777777" w:rsidR="002C12DF" w:rsidRPr="00703311" w:rsidRDefault="002C12DF" w:rsidP="00CC5AB7">
            <w:pPr>
              <w:jc w:val="center"/>
              <w:rPr>
                <w:b/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0037E" w14:textId="77777777" w:rsidR="002C12DF" w:rsidRDefault="002C12DF" w:rsidP="00CC5AB7">
            <w:pPr>
              <w:jc w:val="center"/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2BBD6" w14:textId="77777777" w:rsidR="002C12DF" w:rsidRDefault="002C12DF" w:rsidP="00CC5AB7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9CCA06" w14:textId="77777777" w:rsidR="002C12DF" w:rsidRDefault="002C12DF" w:rsidP="00CC5AB7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F1462" w14:textId="77777777" w:rsidR="002C12DF" w:rsidRDefault="002C12DF" w:rsidP="00CC5AB7">
            <w:pPr>
              <w:jc w:val="center"/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DC306" w14:textId="77777777" w:rsidR="002C12DF" w:rsidRDefault="002C12DF" w:rsidP="00CC5AB7">
            <w:pPr>
              <w:jc w:val="center"/>
            </w:pPr>
          </w:p>
        </w:tc>
      </w:tr>
      <w:tr w:rsidR="00161CE2" w14:paraId="5D1D8D10" w14:textId="77777777" w:rsidTr="00503E23">
        <w:trPr>
          <w:trHeight w:val="419"/>
          <w:jc w:val="center"/>
        </w:trPr>
        <w:tc>
          <w:tcPr>
            <w:tcW w:w="3792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3BB4862" w14:textId="122C6E7F" w:rsidR="00161CE2" w:rsidRPr="00D750EC" w:rsidRDefault="00161CE2" w:rsidP="00161CE2">
            <w:pPr>
              <w:jc w:val="center"/>
              <w:rPr>
                <w:b/>
                <w:bCs/>
              </w:rPr>
            </w:pPr>
            <w:r w:rsidRPr="00D750EC">
              <w:rPr>
                <w:b/>
                <w:bCs/>
              </w:rPr>
              <w:t>Package Management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2D48C20" w14:textId="00BCD885" w:rsidR="00161CE2" w:rsidRDefault="00161CE2" w:rsidP="00161CE2">
            <w:pPr>
              <w:jc w:val="center"/>
            </w:pPr>
            <w:r w:rsidRPr="00703311">
              <w:rPr>
                <w:b/>
                <w:bCs/>
              </w:rPr>
              <w:t>Level 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F108E20" w14:textId="67CB05B6" w:rsidR="00161CE2" w:rsidRDefault="00161CE2" w:rsidP="00161CE2">
            <w:pPr>
              <w:jc w:val="center"/>
            </w:pPr>
            <w:r w:rsidRPr="00703311">
              <w:rPr>
                <w:b/>
                <w:bCs/>
              </w:rPr>
              <w:t>Level 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9294E0B" w14:textId="72A6F513" w:rsidR="00161CE2" w:rsidRDefault="00161CE2" w:rsidP="00161CE2">
            <w:pPr>
              <w:jc w:val="center"/>
            </w:pPr>
            <w:r w:rsidRPr="00703311">
              <w:rPr>
                <w:b/>
                <w:bCs/>
              </w:rPr>
              <w:t>Level 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0A3F5E7" w14:textId="0A14DD08" w:rsidR="00161CE2" w:rsidRDefault="00161CE2" w:rsidP="00161CE2">
            <w:pPr>
              <w:jc w:val="center"/>
            </w:pPr>
            <w:r w:rsidRPr="00703311">
              <w:rPr>
                <w:b/>
                <w:bCs/>
              </w:rPr>
              <w:t>Level 4</w:t>
            </w:r>
          </w:p>
        </w:tc>
      </w:tr>
      <w:tr w:rsidR="002C12DF" w14:paraId="29CBAB9F" w14:textId="77777777" w:rsidTr="001D27AA">
        <w:trPr>
          <w:trHeight w:val="419"/>
          <w:jc w:val="center"/>
        </w:trPr>
        <w:tc>
          <w:tcPr>
            <w:tcW w:w="1980" w:type="dxa"/>
            <w:gridSpan w:val="2"/>
            <w:shd w:val="clear" w:color="auto" w:fill="E7E6E6" w:themeFill="background2"/>
            <w:vAlign w:val="center"/>
          </w:tcPr>
          <w:p w14:paraId="2DAD212C" w14:textId="77777777" w:rsidR="002C12DF" w:rsidRPr="00703311" w:rsidRDefault="002C12DF" w:rsidP="00CC5AB7">
            <w:pPr>
              <w:jc w:val="center"/>
              <w:rPr>
                <w:b/>
                <w:bCs/>
              </w:rPr>
            </w:pPr>
          </w:p>
        </w:tc>
        <w:tc>
          <w:tcPr>
            <w:tcW w:w="1812" w:type="dxa"/>
            <w:vAlign w:val="center"/>
          </w:tcPr>
          <w:p w14:paraId="65DE5F63" w14:textId="572B3E1A" w:rsidR="002C12DF" w:rsidRDefault="001D27AA" w:rsidP="00CC5AB7">
            <w:pPr>
              <w:jc w:val="center"/>
            </w:pPr>
            <w:r>
              <w:t>Per Fortnight</w:t>
            </w:r>
          </w:p>
        </w:tc>
        <w:tc>
          <w:tcPr>
            <w:tcW w:w="1764" w:type="dxa"/>
            <w:gridSpan w:val="2"/>
            <w:vAlign w:val="center"/>
          </w:tcPr>
          <w:p w14:paraId="1EFE40F8" w14:textId="78E927E3" w:rsidR="002C12DF" w:rsidRDefault="002C1386" w:rsidP="00CC5AB7">
            <w:pPr>
              <w:jc w:val="center"/>
            </w:pPr>
            <w:r>
              <w:t>$4</w:t>
            </w:r>
            <w:r w:rsidR="00611461">
              <w:t>4</w:t>
            </w:r>
          </w:p>
        </w:tc>
        <w:tc>
          <w:tcPr>
            <w:tcW w:w="1438" w:type="dxa"/>
            <w:gridSpan w:val="2"/>
            <w:vAlign w:val="center"/>
          </w:tcPr>
          <w:p w14:paraId="1B0F2211" w14:textId="4A3C8747" w:rsidR="002C12DF" w:rsidRDefault="002C1386" w:rsidP="00CC5AB7">
            <w:pPr>
              <w:jc w:val="center"/>
            </w:pPr>
            <w:r>
              <w:t>$8</w:t>
            </w:r>
            <w:r w:rsidR="00536FE4">
              <w:t>5</w:t>
            </w:r>
          </w:p>
        </w:tc>
        <w:tc>
          <w:tcPr>
            <w:tcW w:w="1231" w:type="dxa"/>
            <w:gridSpan w:val="2"/>
            <w:vAlign w:val="center"/>
          </w:tcPr>
          <w:p w14:paraId="2E9AB3F4" w14:textId="7B66F7A4" w:rsidR="002C12DF" w:rsidRDefault="002C1386" w:rsidP="00CC5AB7">
            <w:pPr>
              <w:jc w:val="center"/>
            </w:pPr>
            <w:r>
              <w:t>$16</w:t>
            </w:r>
            <w:r w:rsidR="000742B5">
              <w:t>1.</w:t>
            </w:r>
            <w:r w:rsidR="00393E9A">
              <w:t>00</w:t>
            </w:r>
          </w:p>
        </w:tc>
        <w:tc>
          <w:tcPr>
            <w:tcW w:w="1268" w:type="dxa"/>
            <w:gridSpan w:val="2"/>
            <w:vAlign w:val="center"/>
          </w:tcPr>
          <w:p w14:paraId="7FF65FF1" w14:textId="4B4F7E05" w:rsidR="002C12DF" w:rsidRDefault="002C1386" w:rsidP="00CC5AB7">
            <w:pPr>
              <w:jc w:val="center"/>
            </w:pPr>
            <w:r>
              <w:t>$2</w:t>
            </w:r>
            <w:r w:rsidR="00F3056F">
              <w:t>44</w:t>
            </w:r>
          </w:p>
        </w:tc>
      </w:tr>
      <w:tr w:rsidR="00703311" w14:paraId="303E024E" w14:textId="77777777" w:rsidTr="0011303A">
        <w:trPr>
          <w:trHeight w:val="411"/>
          <w:jc w:val="center"/>
        </w:trPr>
        <w:tc>
          <w:tcPr>
            <w:tcW w:w="3792" w:type="dxa"/>
            <w:gridSpan w:val="3"/>
            <w:shd w:val="clear" w:color="auto" w:fill="E7E6E6" w:themeFill="background2"/>
            <w:vAlign w:val="center"/>
          </w:tcPr>
          <w:p w14:paraId="71384861" w14:textId="1DEC1AA5" w:rsidR="00703311" w:rsidRPr="00703311" w:rsidRDefault="00703311" w:rsidP="00CC5AB7">
            <w:pPr>
              <w:jc w:val="center"/>
              <w:rPr>
                <w:b/>
                <w:bCs/>
              </w:rPr>
            </w:pPr>
            <w:r w:rsidRPr="00703311">
              <w:rPr>
                <w:b/>
                <w:bCs/>
              </w:rPr>
              <w:t>Care Management</w:t>
            </w:r>
          </w:p>
        </w:tc>
        <w:tc>
          <w:tcPr>
            <w:tcW w:w="1764" w:type="dxa"/>
            <w:gridSpan w:val="2"/>
            <w:shd w:val="clear" w:color="auto" w:fill="E7E6E6" w:themeFill="background2"/>
            <w:vAlign w:val="center"/>
          </w:tcPr>
          <w:p w14:paraId="3C8386EA" w14:textId="22FBEA8A" w:rsidR="00703311" w:rsidRPr="00703311" w:rsidRDefault="00703311" w:rsidP="00CC5AB7">
            <w:pPr>
              <w:jc w:val="center"/>
              <w:rPr>
                <w:b/>
                <w:bCs/>
              </w:rPr>
            </w:pPr>
            <w:r w:rsidRPr="00703311">
              <w:rPr>
                <w:b/>
                <w:bCs/>
              </w:rPr>
              <w:t>Level 1</w:t>
            </w:r>
          </w:p>
        </w:tc>
        <w:tc>
          <w:tcPr>
            <w:tcW w:w="1438" w:type="dxa"/>
            <w:gridSpan w:val="2"/>
            <w:shd w:val="clear" w:color="auto" w:fill="E7E6E6" w:themeFill="background2"/>
            <w:vAlign w:val="center"/>
          </w:tcPr>
          <w:p w14:paraId="1CDB837F" w14:textId="35617119" w:rsidR="00703311" w:rsidRPr="00703311" w:rsidRDefault="00703311" w:rsidP="00CC5AB7">
            <w:pPr>
              <w:jc w:val="center"/>
              <w:rPr>
                <w:b/>
                <w:bCs/>
              </w:rPr>
            </w:pPr>
            <w:r w:rsidRPr="00703311">
              <w:rPr>
                <w:b/>
                <w:bCs/>
              </w:rPr>
              <w:t>Level 2</w:t>
            </w:r>
          </w:p>
        </w:tc>
        <w:tc>
          <w:tcPr>
            <w:tcW w:w="1231" w:type="dxa"/>
            <w:gridSpan w:val="2"/>
            <w:shd w:val="clear" w:color="auto" w:fill="E7E6E6" w:themeFill="background2"/>
            <w:vAlign w:val="center"/>
          </w:tcPr>
          <w:p w14:paraId="2C50535D" w14:textId="763C9210" w:rsidR="00703311" w:rsidRPr="00703311" w:rsidRDefault="00703311" w:rsidP="00CC5AB7">
            <w:pPr>
              <w:jc w:val="center"/>
              <w:rPr>
                <w:b/>
                <w:bCs/>
              </w:rPr>
            </w:pPr>
            <w:r w:rsidRPr="00703311">
              <w:rPr>
                <w:b/>
                <w:bCs/>
              </w:rPr>
              <w:t>Level 3</w:t>
            </w:r>
          </w:p>
        </w:tc>
        <w:tc>
          <w:tcPr>
            <w:tcW w:w="1268" w:type="dxa"/>
            <w:gridSpan w:val="2"/>
            <w:shd w:val="clear" w:color="auto" w:fill="E7E6E6" w:themeFill="background2"/>
            <w:vAlign w:val="center"/>
          </w:tcPr>
          <w:p w14:paraId="173D9306" w14:textId="0CBC62AE" w:rsidR="00703311" w:rsidRPr="00703311" w:rsidRDefault="00703311" w:rsidP="00CC5AB7">
            <w:pPr>
              <w:jc w:val="center"/>
              <w:rPr>
                <w:b/>
                <w:bCs/>
              </w:rPr>
            </w:pPr>
            <w:r w:rsidRPr="00703311">
              <w:rPr>
                <w:b/>
                <w:bCs/>
              </w:rPr>
              <w:t>Level 4</w:t>
            </w:r>
          </w:p>
        </w:tc>
      </w:tr>
      <w:tr w:rsidR="00703311" w14:paraId="6AED6357" w14:textId="77777777" w:rsidTr="00503E23">
        <w:trPr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0D9A36C" w14:textId="4BB682B5" w:rsidR="00703311" w:rsidRPr="00C42987" w:rsidRDefault="00703311" w:rsidP="00CC5AB7">
            <w:pPr>
              <w:jc w:val="center"/>
              <w:rPr>
                <w:b/>
                <w:bCs/>
              </w:rPr>
            </w:pPr>
            <w:r w:rsidRPr="00C42987">
              <w:rPr>
                <w:b/>
                <w:bCs/>
              </w:rPr>
              <w:t>Fully managed by provider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55EB3BDB" w14:textId="2BDD27A5" w:rsidR="00703311" w:rsidRDefault="00703311" w:rsidP="00CC5AB7">
            <w:pPr>
              <w:jc w:val="center"/>
            </w:pPr>
            <w:r>
              <w:t>Per fortnight</w:t>
            </w:r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  <w:vAlign w:val="center"/>
          </w:tcPr>
          <w:p w14:paraId="63EA88FA" w14:textId="5169DCB3" w:rsidR="00703311" w:rsidRDefault="00703311" w:rsidP="00CC5AB7">
            <w:pPr>
              <w:jc w:val="center"/>
            </w:pPr>
            <w:r>
              <w:t>$</w:t>
            </w:r>
            <w:r w:rsidR="00906D26">
              <w:t>63.00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vAlign w:val="center"/>
          </w:tcPr>
          <w:p w14:paraId="3795C180" w14:textId="6684D6DE" w:rsidR="00703311" w:rsidRDefault="00703311" w:rsidP="00CC5AB7">
            <w:pPr>
              <w:jc w:val="center"/>
            </w:pPr>
            <w:r>
              <w:t>$</w:t>
            </w:r>
            <w:r w:rsidR="0065639D">
              <w:t>110.60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072D2DCF" w14:textId="4081A7F7" w:rsidR="00703311" w:rsidRDefault="00703311" w:rsidP="00CC5AB7">
            <w:pPr>
              <w:jc w:val="center"/>
            </w:pPr>
            <w:r>
              <w:t>$</w:t>
            </w:r>
            <w:r w:rsidR="0065639D">
              <w:t>240.76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3C643260" w14:textId="2282ABDB" w:rsidR="00703311" w:rsidRDefault="00703311" w:rsidP="00CC5AB7">
            <w:pPr>
              <w:jc w:val="center"/>
            </w:pPr>
            <w:r>
              <w:t>$</w:t>
            </w:r>
            <w:r w:rsidR="0065639D">
              <w:t>364.</w:t>
            </w:r>
            <w:r w:rsidR="00765538">
              <w:t>00</w:t>
            </w:r>
          </w:p>
        </w:tc>
      </w:tr>
      <w:tr w:rsidR="00703311" w14:paraId="1584D08A" w14:textId="77777777" w:rsidTr="00503E23">
        <w:trPr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4BBF95" w14:textId="21979654" w:rsidR="00703311" w:rsidRPr="00C42987" w:rsidRDefault="00703311" w:rsidP="00CC5AB7">
            <w:pPr>
              <w:jc w:val="center"/>
              <w:rPr>
                <w:b/>
                <w:bCs/>
              </w:rPr>
            </w:pPr>
            <w:r w:rsidRPr="00C42987">
              <w:rPr>
                <w:b/>
                <w:bCs/>
              </w:rPr>
              <w:t>Self-managed by you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0ED95964" w14:textId="7209C0C1" w:rsidR="00703311" w:rsidRDefault="00703311" w:rsidP="00CC5AB7">
            <w:pPr>
              <w:jc w:val="center"/>
            </w:pPr>
            <w:r>
              <w:t>Per fortnight</w:t>
            </w:r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  <w:vAlign w:val="center"/>
          </w:tcPr>
          <w:p w14:paraId="06530C48" w14:textId="05D25C73" w:rsidR="00703311" w:rsidRDefault="00703311" w:rsidP="00CC5AB7">
            <w:pPr>
              <w:jc w:val="center"/>
            </w:pPr>
            <w:r>
              <w:t>$</w:t>
            </w:r>
            <w:r w:rsidR="0073296A">
              <w:t>56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vAlign w:val="center"/>
          </w:tcPr>
          <w:p w14:paraId="3B0ACE3F" w14:textId="263FE03B" w:rsidR="00703311" w:rsidRDefault="00703311" w:rsidP="00CC5AB7">
            <w:pPr>
              <w:jc w:val="center"/>
            </w:pPr>
            <w:r>
              <w:t>$</w:t>
            </w:r>
            <w:r w:rsidR="0073296A">
              <w:t>98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28970F8E" w14:textId="5360D9D2" w:rsidR="00703311" w:rsidRDefault="00703311" w:rsidP="00CC5AB7">
            <w:pPr>
              <w:jc w:val="center"/>
            </w:pPr>
            <w:r>
              <w:t>$</w:t>
            </w:r>
            <w:r w:rsidR="0029139A">
              <w:t>210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4346FDD6" w14:textId="7B418930" w:rsidR="00703311" w:rsidRDefault="00703311" w:rsidP="00CC5AB7">
            <w:pPr>
              <w:jc w:val="center"/>
            </w:pPr>
            <w:r>
              <w:t>$</w:t>
            </w:r>
            <w:r w:rsidR="00A439CB">
              <w:t>3</w:t>
            </w:r>
            <w:r w:rsidR="0029139A">
              <w:t>29</w:t>
            </w:r>
          </w:p>
        </w:tc>
      </w:tr>
      <w:tr w:rsidR="00572947" w14:paraId="5ED0064F" w14:textId="77777777" w:rsidTr="00503E23">
        <w:trPr>
          <w:trHeight w:val="54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9B93B46" w14:textId="77777777" w:rsidR="00572947" w:rsidRPr="00C42987" w:rsidRDefault="00572947" w:rsidP="00CC5AB7">
            <w:pPr>
              <w:jc w:val="center"/>
              <w:rPr>
                <w:b/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3C1EC" w14:textId="77777777" w:rsidR="00572947" w:rsidRDefault="00572947" w:rsidP="00CC5AB7">
            <w:pPr>
              <w:jc w:val="center"/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35E3E" w14:textId="77777777" w:rsidR="00572947" w:rsidRDefault="00572947" w:rsidP="00CC5AB7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32C65" w14:textId="77777777" w:rsidR="00572947" w:rsidRDefault="00572947" w:rsidP="00CC5AB7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AD731" w14:textId="77777777" w:rsidR="00572947" w:rsidRDefault="00572947" w:rsidP="00CC5AB7">
            <w:pPr>
              <w:jc w:val="center"/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FE24A2" w14:textId="77777777" w:rsidR="00572947" w:rsidRDefault="00572947" w:rsidP="00CC5AB7">
            <w:pPr>
              <w:jc w:val="center"/>
            </w:pPr>
          </w:p>
        </w:tc>
      </w:tr>
      <w:tr w:rsidR="00CC5AB7" w14:paraId="366C7D99" w14:textId="77777777" w:rsidTr="00503E23">
        <w:trPr>
          <w:jc w:val="center"/>
        </w:trPr>
        <w:tc>
          <w:tcPr>
            <w:tcW w:w="191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AF9C902" w14:textId="0298E284" w:rsidR="00C42987" w:rsidRPr="00C42987" w:rsidRDefault="00C42987" w:rsidP="00CC5AB7">
            <w:pPr>
              <w:jc w:val="center"/>
              <w:rPr>
                <w:b/>
                <w:bCs/>
              </w:rPr>
            </w:pPr>
            <w:r w:rsidRPr="00C42987">
              <w:rPr>
                <w:b/>
                <w:bCs/>
              </w:rPr>
              <w:t>Price for common services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BA14B0A" w14:textId="47052BB2" w:rsidR="00C42987" w:rsidRPr="00C42987" w:rsidRDefault="00C42987" w:rsidP="00CC5AB7">
            <w:pPr>
              <w:jc w:val="center"/>
              <w:rPr>
                <w:b/>
                <w:bCs/>
              </w:rPr>
            </w:pPr>
            <w:r w:rsidRPr="00C42987">
              <w:rPr>
                <w:b/>
                <w:bCs/>
              </w:rPr>
              <w:t>How the provider delivers services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4CBD0F8" w14:textId="5813DFB9" w:rsidR="00C42987" w:rsidRPr="00C42987" w:rsidRDefault="00C42987" w:rsidP="00CC5AB7">
            <w:pPr>
              <w:jc w:val="center"/>
              <w:rPr>
                <w:b/>
                <w:bCs/>
              </w:rPr>
            </w:pPr>
            <w:r w:rsidRPr="00C42987">
              <w:rPr>
                <w:b/>
                <w:bCs/>
              </w:rPr>
              <w:t>Standard Hours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0652775" w14:textId="44ACAD3E" w:rsidR="00C42987" w:rsidRPr="00C42987" w:rsidRDefault="00C42987" w:rsidP="00CC5AB7">
            <w:pPr>
              <w:jc w:val="center"/>
              <w:rPr>
                <w:b/>
                <w:bCs/>
              </w:rPr>
            </w:pPr>
            <w:r w:rsidRPr="00C42987">
              <w:rPr>
                <w:b/>
                <w:bCs/>
              </w:rPr>
              <w:t>Non-standard hours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3A77A77" w14:textId="61BCAA28" w:rsidR="00C42987" w:rsidRPr="00C42987" w:rsidRDefault="00C42987" w:rsidP="00CC5AB7">
            <w:pPr>
              <w:jc w:val="center"/>
              <w:rPr>
                <w:b/>
                <w:bCs/>
              </w:rPr>
            </w:pPr>
            <w:r w:rsidRPr="00C42987">
              <w:rPr>
                <w:b/>
                <w:bCs/>
              </w:rPr>
              <w:t>Saturday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B11DB3B" w14:textId="3A08120F" w:rsidR="00C42987" w:rsidRPr="00C42987" w:rsidRDefault="00C42987" w:rsidP="00CC5AB7">
            <w:pPr>
              <w:jc w:val="center"/>
              <w:rPr>
                <w:b/>
                <w:bCs/>
              </w:rPr>
            </w:pPr>
            <w:r w:rsidRPr="00C42987">
              <w:rPr>
                <w:b/>
                <w:bCs/>
              </w:rPr>
              <w:t>Sunday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A1C9AD3" w14:textId="29741647" w:rsidR="00C42987" w:rsidRPr="00C42987" w:rsidRDefault="00C42987" w:rsidP="00CC5AB7">
            <w:pPr>
              <w:jc w:val="center"/>
              <w:rPr>
                <w:b/>
                <w:bCs/>
              </w:rPr>
            </w:pPr>
            <w:r w:rsidRPr="00C42987">
              <w:rPr>
                <w:b/>
                <w:bCs/>
              </w:rPr>
              <w:t>Public Holiday</w:t>
            </w:r>
          </w:p>
        </w:tc>
      </w:tr>
      <w:tr w:rsidR="00CC5AB7" w14:paraId="6D819AF6" w14:textId="77777777" w:rsidTr="0011303A">
        <w:trPr>
          <w:jc w:val="center"/>
        </w:trPr>
        <w:tc>
          <w:tcPr>
            <w:tcW w:w="1919" w:type="dxa"/>
            <w:shd w:val="clear" w:color="auto" w:fill="E7E6E6" w:themeFill="background2"/>
            <w:vAlign w:val="center"/>
          </w:tcPr>
          <w:p w14:paraId="5389EFED" w14:textId="77777777" w:rsidR="00C42987" w:rsidRPr="00CC5AB7" w:rsidRDefault="00C42987" w:rsidP="00CC5AB7">
            <w:pPr>
              <w:jc w:val="center"/>
              <w:rPr>
                <w:b/>
                <w:bCs/>
              </w:rPr>
            </w:pPr>
            <w:r w:rsidRPr="00CC5AB7">
              <w:rPr>
                <w:b/>
                <w:bCs/>
              </w:rPr>
              <w:t>Personal Care</w:t>
            </w:r>
          </w:p>
          <w:p w14:paraId="26BC9D30" w14:textId="50CA7F59" w:rsidR="00C42987" w:rsidRPr="00CC5AB7" w:rsidRDefault="00C42987" w:rsidP="00CC5AB7">
            <w:pPr>
              <w:jc w:val="center"/>
              <w:rPr>
                <w:b/>
                <w:bCs/>
              </w:rPr>
            </w:pPr>
            <w:r w:rsidRPr="00CC5AB7">
              <w:rPr>
                <w:b/>
                <w:bCs/>
              </w:rPr>
              <w:t>(Per hour)</w:t>
            </w:r>
          </w:p>
        </w:tc>
        <w:tc>
          <w:tcPr>
            <w:tcW w:w="1873" w:type="dxa"/>
            <w:gridSpan w:val="2"/>
            <w:vAlign w:val="center"/>
          </w:tcPr>
          <w:p w14:paraId="2CE6F329" w14:textId="0C6B9AE8" w:rsidR="00C42987" w:rsidRDefault="00C42987" w:rsidP="00CC5AB7">
            <w:pPr>
              <w:jc w:val="center"/>
            </w:pPr>
            <w:r>
              <w:t>By own staff or other provider</w:t>
            </w:r>
          </w:p>
        </w:tc>
        <w:tc>
          <w:tcPr>
            <w:tcW w:w="1283" w:type="dxa"/>
            <w:vAlign w:val="center"/>
          </w:tcPr>
          <w:p w14:paraId="4D104E0F" w14:textId="48DF0217" w:rsidR="00C42987" w:rsidRDefault="00C42987" w:rsidP="00CC5AB7">
            <w:pPr>
              <w:jc w:val="center"/>
            </w:pPr>
            <w:r>
              <w:t>$</w:t>
            </w:r>
            <w:r w:rsidR="00A439CB">
              <w:t>8</w:t>
            </w:r>
            <w:r w:rsidR="00842D2E">
              <w:t>4</w:t>
            </w:r>
          </w:p>
        </w:tc>
        <w:tc>
          <w:tcPr>
            <w:tcW w:w="1124" w:type="dxa"/>
            <w:gridSpan w:val="2"/>
            <w:vAlign w:val="center"/>
          </w:tcPr>
          <w:p w14:paraId="3BDEB514" w14:textId="19617511" w:rsidR="00C42987" w:rsidRDefault="00C42987" w:rsidP="00CC5AB7">
            <w:pPr>
              <w:jc w:val="center"/>
            </w:pPr>
            <w:r>
              <w:t>$</w:t>
            </w:r>
            <w:r w:rsidR="00A439CB">
              <w:t>118</w:t>
            </w:r>
          </w:p>
        </w:tc>
        <w:tc>
          <w:tcPr>
            <w:tcW w:w="1231" w:type="dxa"/>
            <w:gridSpan w:val="2"/>
            <w:vAlign w:val="center"/>
          </w:tcPr>
          <w:p w14:paraId="69D59395" w14:textId="0136C3E6" w:rsidR="00C42987" w:rsidRDefault="00C42987" w:rsidP="00CC5AB7">
            <w:pPr>
              <w:jc w:val="center"/>
            </w:pPr>
            <w:r>
              <w:t>$</w:t>
            </w:r>
            <w:r w:rsidR="00A439CB">
              <w:t>128</w:t>
            </w:r>
          </w:p>
        </w:tc>
        <w:tc>
          <w:tcPr>
            <w:tcW w:w="1151" w:type="dxa"/>
            <w:gridSpan w:val="2"/>
            <w:vAlign w:val="center"/>
          </w:tcPr>
          <w:p w14:paraId="418BBABB" w14:textId="7A7F1211" w:rsidR="00C42987" w:rsidRDefault="00C42987" w:rsidP="00CC5AB7">
            <w:pPr>
              <w:jc w:val="center"/>
            </w:pPr>
            <w:r>
              <w:t>$</w:t>
            </w:r>
            <w:r w:rsidR="00A439CB">
              <w:t>150</w:t>
            </w:r>
          </w:p>
        </w:tc>
        <w:tc>
          <w:tcPr>
            <w:tcW w:w="912" w:type="dxa"/>
            <w:vAlign w:val="center"/>
          </w:tcPr>
          <w:p w14:paraId="058F822D" w14:textId="5D2DD9D1" w:rsidR="00C42987" w:rsidRDefault="00C42987" w:rsidP="00CC5AB7">
            <w:pPr>
              <w:jc w:val="center"/>
            </w:pPr>
            <w:r>
              <w:t>$</w:t>
            </w:r>
            <w:r w:rsidR="00406666">
              <w:t>190</w:t>
            </w:r>
          </w:p>
        </w:tc>
      </w:tr>
      <w:tr w:rsidR="00CC5AB7" w14:paraId="3AF4E0D1" w14:textId="77777777" w:rsidTr="0011303A">
        <w:trPr>
          <w:jc w:val="center"/>
        </w:trPr>
        <w:tc>
          <w:tcPr>
            <w:tcW w:w="1919" w:type="dxa"/>
            <w:shd w:val="clear" w:color="auto" w:fill="E7E6E6" w:themeFill="background2"/>
            <w:vAlign w:val="center"/>
          </w:tcPr>
          <w:p w14:paraId="7F252471" w14:textId="00F5BB6C" w:rsidR="00C42987" w:rsidRPr="00CC5AB7" w:rsidRDefault="00C42987" w:rsidP="00CC5AB7">
            <w:pPr>
              <w:jc w:val="center"/>
              <w:rPr>
                <w:b/>
                <w:bCs/>
              </w:rPr>
            </w:pPr>
            <w:r w:rsidRPr="00CC5AB7">
              <w:rPr>
                <w:b/>
                <w:bCs/>
              </w:rPr>
              <w:t>Nursing</w:t>
            </w:r>
          </w:p>
          <w:p w14:paraId="69ECEEE8" w14:textId="4EF3FC36" w:rsidR="00C42987" w:rsidRPr="00CC5AB7" w:rsidRDefault="00C42987" w:rsidP="00CC5AB7">
            <w:pPr>
              <w:jc w:val="center"/>
              <w:rPr>
                <w:b/>
                <w:bCs/>
              </w:rPr>
            </w:pPr>
            <w:r w:rsidRPr="00CC5AB7">
              <w:rPr>
                <w:b/>
                <w:bCs/>
              </w:rPr>
              <w:t>(Per hour)</w:t>
            </w:r>
          </w:p>
        </w:tc>
        <w:tc>
          <w:tcPr>
            <w:tcW w:w="1873" w:type="dxa"/>
            <w:gridSpan w:val="2"/>
            <w:vAlign w:val="center"/>
          </w:tcPr>
          <w:p w14:paraId="4196304B" w14:textId="1D6872DA" w:rsidR="00C42987" w:rsidRDefault="00C42987" w:rsidP="00CC5AB7">
            <w:pPr>
              <w:jc w:val="center"/>
            </w:pPr>
            <w:r>
              <w:t>By own staff or other provider</w:t>
            </w:r>
          </w:p>
        </w:tc>
        <w:tc>
          <w:tcPr>
            <w:tcW w:w="1283" w:type="dxa"/>
            <w:vAlign w:val="center"/>
          </w:tcPr>
          <w:p w14:paraId="74EC02EE" w14:textId="032BC9D0" w:rsidR="00C42987" w:rsidRDefault="00C42987" w:rsidP="00CC5AB7">
            <w:pPr>
              <w:jc w:val="center"/>
            </w:pPr>
            <w:r>
              <w:t>$</w:t>
            </w:r>
            <w:r w:rsidR="00406666">
              <w:t>135</w:t>
            </w:r>
          </w:p>
        </w:tc>
        <w:tc>
          <w:tcPr>
            <w:tcW w:w="1124" w:type="dxa"/>
            <w:gridSpan w:val="2"/>
            <w:vAlign w:val="center"/>
          </w:tcPr>
          <w:p w14:paraId="5130624F" w14:textId="443EC781" w:rsidR="00C42987" w:rsidRDefault="00C42987" w:rsidP="00CC5AB7">
            <w:pPr>
              <w:jc w:val="center"/>
            </w:pPr>
            <w:r>
              <w:t>$</w:t>
            </w:r>
            <w:r w:rsidR="00406666">
              <w:t>150</w:t>
            </w:r>
          </w:p>
        </w:tc>
        <w:tc>
          <w:tcPr>
            <w:tcW w:w="1231" w:type="dxa"/>
            <w:gridSpan w:val="2"/>
            <w:vAlign w:val="center"/>
          </w:tcPr>
          <w:p w14:paraId="48385EFE" w14:textId="29C88AA9" w:rsidR="00C42987" w:rsidRDefault="00C42987" w:rsidP="00CC5AB7">
            <w:pPr>
              <w:jc w:val="center"/>
            </w:pPr>
            <w:r>
              <w:t>$</w:t>
            </w:r>
            <w:r w:rsidR="00406666">
              <w:t>165</w:t>
            </w:r>
          </w:p>
        </w:tc>
        <w:tc>
          <w:tcPr>
            <w:tcW w:w="1151" w:type="dxa"/>
            <w:gridSpan w:val="2"/>
            <w:vAlign w:val="center"/>
          </w:tcPr>
          <w:p w14:paraId="35A11E80" w14:textId="614640DC" w:rsidR="00C42987" w:rsidRDefault="00C42987" w:rsidP="00CC5AB7">
            <w:pPr>
              <w:jc w:val="center"/>
            </w:pPr>
            <w:r>
              <w:t>$</w:t>
            </w:r>
            <w:r w:rsidR="00406666">
              <w:t>230</w:t>
            </w:r>
          </w:p>
        </w:tc>
        <w:tc>
          <w:tcPr>
            <w:tcW w:w="912" w:type="dxa"/>
            <w:vAlign w:val="center"/>
          </w:tcPr>
          <w:p w14:paraId="1D395169" w14:textId="69AADD04" w:rsidR="00C42987" w:rsidRDefault="00C42987" w:rsidP="00CC5AB7">
            <w:pPr>
              <w:jc w:val="center"/>
            </w:pPr>
            <w:r>
              <w:t>$</w:t>
            </w:r>
            <w:r w:rsidR="00406666">
              <w:t>250</w:t>
            </w:r>
          </w:p>
        </w:tc>
      </w:tr>
      <w:tr w:rsidR="00CC5AB7" w14:paraId="6237668A" w14:textId="77777777" w:rsidTr="0011303A">
        <w:trPr>
          <w:jc w:val="center"/>
        </w:trPr>
        <w:tc>
          <w:tcPr>
            <w:tcW w:w="1919" w:type="dxa"/>
            <w:shd w:val="clear" w:color="auto" w:fill="E7E6E6" w:themeFill="background2"/>
            <w:vAlign w:val="center"/>
          </w:tcPr>
          <w:p w14:paraId="51A23687" w14:textId="5CA9306F" w:rsidR="00C42987" w:rsidRPr="00CC5AB7" w:rsidRDefault="00C42987" w:rsidP="00CC5AB7">
            <w:pPr>
              <w:jc w:val="center"/>
              <w:rPr>
                <w:b/>
                <w:bCs/>
              </w:rPr>
            </w:pPr>
            <w:r w:rsidRPr="00CC5AB7">
              <w:rPr>
                <w:b/>
                <w:bCs/>
              </w:rPr>
              <w:t>Cleaning and household tasks</w:t>
            </w:r>
            <w:r w:rsidR="007714F2">
              <w:rPr>
                <w:b/>
                <w:bCs/>
              </w:rPr>
              <w:t xml:space="preserve"> </w:t>
            </w:r>
          </w:p>
          <w:p w14:paraId="72696959" w14:textId="5712CC35" w:rsidR="00C42987" w:rsidRPr="00CC5AB7" w:rsidRDefault="00C42987" w:rsidP="00CC5AB7">
            <w:pPr>
              <w:jc w:val="center"/>
              <w:rPr>
                <w:b/>
                <w:bCs/>
              </w:rPr>
            </w:pPr>
            <w:r w:rsidRPr="00CC5AB7">
              <w:rPr>
                <w:b/>
                <w:bCs/>
              </w:rPr>
              <w:t>(Per hour)</w:t>
            </w:r>
          </w:p>
        </w:tc>
        <w:tc>
          <w:tcPr>
            <w:tcW w:w="1873" w:type="dxa"/>
            <w:gridSpan w:val="2"/>
            <w:vAlign w:val="center"/>
          </w:tcPr>
          <w:p w14:paraId="50FB6009" w14:textId="178AB2BB" w:rsidR="00C42987" w:rsidRDefault="00C42987" w:rsidP="00CC5AB7">
            <w:pPr>
              <w:jc w:val="center"/>
            </w:pPr>
            <w:r>
              <w:t>By own staff or other provider</w:t>
            </w:r>
            <w:r w:rsidR="00AC6F1D">
              <w:t xml:space="preserve"> </w:t>
            </w:r>
            <w:r w:rsidR="00D65982" w:rsidRPr="00D65982">
              <w:rPr>
                <w:vertAlign w:val="superscript"/>
              </w:rPr>
              <w:t>2</w:t>
            </w:r>
          </w:p>
        </w:tc>
        <w:tc>
          <w:tcPr>
            <w:tcW w:w="1283" w:type="dxa"/>
            <w:vAlign w:val="center"/>
          </w:tcPr>
          <w:p w14:paraId="20DCCA4F" w14:textId="68CE2E51" w:rsidR="00C42987" w:rsidRDefault="00C42987" w:rsidP="00CC5AB7">
            <w:pPr>
              <w:jc w:val="center"/>
            </w:pPr>
            <w:r>
              <w:t>Min: $</w:t>
            </w:r>
            <w:r w:rsidR="00406666">
              <w:t>81</w:t>
            </w:r>
          </w:p>
          <w:p w14:paraId="726D55E1" w14:textId="77ACEAB5" w:rsidR="00C42987" w:rsidRDefault="00C42987" w:rsidP="00CC5AB7">
            <w:pPr>
              <w:jc w:val="center"/>
            </w:pPr>
            <w:r>
              <w:t>Max: $</w:t>
            </w:r>
            <w:r w:rsidR="007113EB">
              <w:t>120</w:t>
            </w:r>
          </w:p>
        </w:tc>
        <w:tc>
          <w:tcPr>
            <w:tcW w:w="1124" w:type="dxa"/>
            <w:gridSpan w:val="2"/>
            <w:vAlign w:val="center"/>
          </w:tcPr>
          <w:p w14:paraId="2F803709" w14:textId="75154AD5" w:rsidR="00C42987" w:rsidRDefault="007113EB" w:rsidP="00CC5AB7">
            <w:pPr>
              <w:jc w:val="center"/>
            </w:pPr>
            <w:r>
              <w:t>N/A</w:t>
            </w:r>
          </w:p>
        </w:tc>
        <w:tc>
          <w:tcPr>
            <w:tcW w:w="1231" w:type="dxa"/>
            <w:gridSpan w:val="2"/>
            <w:vAlign w:val="center"/>
          </w:tcPr>
          <w:p w14:paraId="64CC2FD4" w14:textId="182F267D" w:rsidR="00C42987" w:rsidRDefault="00C42987" w:rsidP="00CC5AB7">
            <w:pPr>
              <w:jc w:val="center"/>
            </w:pPr>
            <w:r>
              <w:t>$</w:t>
            </w:r>
            <w:r w:rsidR="00406666">
              <w:t>95</w:t>
            </w:r>
          </w:p>
        </w:tc>
        <w:tc>
          <w:tcPr>
            <w:tcW w:w="1151" w:type="dxa"/>
            <w:gridSpan w:val="2"/>
            <w:vAlign w:val="center"/>
          </w:tcPr>
          <w:p w14:paraId="0853D6DF" w14:textId="542E75C5" w:rsidR="00C42987" w:rsidRDefault="00C42987" w:rsidP="00CC5AB7">
            <w:pPr>
              <w:jc w:val="center"/>
            </w:pPr>
            <w:r>
              <w:t>N/A</w:t>
            </w:r>
          </w:p>
        </w:tc>
        <w:tc>
          <w:tcPr>
            <w:tcW w:w="912" w:type="dxa"/>
            <w:vAlign w:val="center"/>
          </w:tcPr>
          <w:p w14:paraId="678486E1" w14:textId="1D108029" w:rsidR="00C42987" w:rsidRDefault="00C42987" w:rsidP="00CC5AB7">
            <w:pPr>
              <w:jc w:val="center"/>
            </w:pPr>
            <w:r>
              <w:t>N/A</w:t>
            </w:r>
          </w:p>
        </w:tc>
      </w:tr>
      <w:tr w:rsidR="00CC5AB7" w14:paraId="018C43A9" w14:textId="77777777" w:rsidTr="0011303A">
        <w:trPr>
          <w:trHeight w:val="832"/>
          <w:jc w:val="center"/>
        </w:trPr>
        <w:tc>
          <w:tcPr>
            <w:tcW w:w="1919" w:type="dxa"/>
            <w:shd w:val="clear" w:color="auto" w:fill="E7E6E6" w:themeFill="background2"/>
            <w:vAlign w:val="center"/>
          </w:tcPr>
          <w:p w14:paraId="43AF9E5A" w14:textId="26016089" w:rsidR="00C42987" w:rsidRPr="00CC5AB7" w:rsidRDefault="00C42987" w:rsidP="00CC5AB7">
            <w:pPr>
              <w:jc w:val="center"/>
              <w:rPr>
                <w:b/>
                <w:bCs/>
              </w:rPr>
            </w:pPr>
            <w:r w:rsidRPr="00CC5AB7">
              <w:rPr>
                <w:b/>
                <w:bCs/>
              </w:rPr>
              <w:t>Light gardening</w:t>
            </w:r>
            <w:r w:rsidR="007714F2">
              <w:rPr>
                <w:b/>
                <w:bCs/>
              </w:rPr>
              <w:t xml:space="preserve"> </w:t>
            </w:r>
          </w:p>
          <w:p w14:paraId="502EF003" w14:textId="435AA874" w:rsidR="00C42987" w:rsidRPr="00CC5AB7" w:rsidRDefault="00C42987" w:rsidP="00CC5AB7">
            <w:pPr>
              <w:jc w:val="center"/>
              <w:rPr>
                <w:b/>
                <w:bCs/>
              </w:rPr>
            </w:pPr>
            <w:r w:rsidRPr="00CC5AB7">
              <w:rPr>
                <w:b/>
                <w:bCs/>
              </w:rPr>
              <w:t>(Per hour)</w:t>
            </w:r>
          </w:p>
        </w:tc>
        <w:tc>
          <w:tcPr>
            <w:tcW w:w="1873" w:type="dxa"/>
            <w:gridSpan w:val="2"/>
            <w:vAlign w:val="center"/>
          </w:tcPr>
          <w:p w14:paraId="33BA8FD0" w14:textId="48DE69B9" w:rsidR="00C42987" w:rsidRDefault="00C42987" w:rsidP="00CC5AB7">
            <w:pPr>
              <w:jc w:val="center"/>
            </w:pPr>
            <w:r>
              <w:t>By own staff or other provider</w:t>
            </w:r>
            <w:r w:rsidR="00AC6F1D">
              <w:t xml:space="preserve"> </w:t>
            </w:r>
            <w:r w:rsidR="00D65982" w:rsidRPr="00D65982">
              <w:rPr>
                <w:vertAlign w:val="superscript"/>
              </w:rPr>
              <w:t>2</w:t>
            </w:r>
          </w:p>
        </w:tc>
        <w:tc>
          <w:tcPr>
            <w:tcW w:w="1283" w:type="dxa"/>
            <w:vAlign w:val="center"/>
          </w:tcPr>
          <w:p w14:paraId="5BFF7E5F" w14:textId="0787FDDA" w:rsidR="00C42987" w:rsidRDefault="00C42987" w:rsidP="00235DEA">
            <w:pPr>
              <w:jc w:val="center"/>
            </w:pPr>
            <w:r>
              <w:t>Min: $</w:t>
            </w:r>
            <w:r w:rsidR="00406666">
              <w:t>85</w:t>
            </w:r>
          </w:p>
          <w:p w14:paraId="35250BC3" w14:textId="57C7EFD9" w:rsidR="00C42987" w:rsidRDefault="00C42987" w:rsidP="00235DEA">
            <w:pPr>
              <w:jc w:val="center"/>
            </w:pPr>
            <w:r>
              <w:t>Max: $1</w:t>
            </w:r>
            <w:r w:rsidR="00406666">
              <w:t>50</w:t>
            </w:r>
          </w:p>
        </w:tc>
        <w:tc>
          <w:tcPr>
            <w:tcW w:w="1124" w:type="dxa"/>
            <w:gridSpan w:val="2"/>
            <w:vAlign w:val="center"/>
          </w:tcPr>
          <w:p w14:paraId="45DFF6B7" w14:textId="75B039B1" w:rsidR="00C42987" w:rsidRDefault="00C42987" w:rsidP="00CC5AB7">
            <w:pPr>
              <w:jc w:val="center"/>
            </w:pPr>
            <w:r>
              <w:t>N/A</w:t>
            </w:r>
          </w:p>
        </w:tc>
        <w:tc>
          <w:tcPr>
            <w:tcW w:w="1231" w:type="dxa"/>
            <w:gridSpan w:val="2"/>
            <w:vAlign w:val="center"/>
          </w:tcPr>
          <w:p w14:paraId="3C08A9CA" w14:textId="106D3E4F" w:rsidR="00C42987" w:rsidRDefault="00C42987" w:rsidP="00CC5AB7">
            <w:pPr>
              <w:jc w:val="center"/>
            </w:pPr>
            <w:r>
              <w:t>N/A</w:t>
            </w:r>
          </w:p>
        </w:tc>
        <w:tc>
          <w:tcPr>
            <w:tcW w:w="1151" w:type="dxa"/>
            <w:gridSpan w:val="2"/>
            <w:vAlign w:val="center"/>
          </w:tcPr>
          <w:p w14:paraId="33668605" w14:textId="370FD0EB" w:rsidR="00C42987" w:rsidRDefault="00C42987" w:rsidP="00CC5AB7">
            <w:pPr>
              <w:jc w:val="center"/>
            </w:pPr>
            <w:r>
              <w:t>N/A</w:t>
            </w:r>
          </w:p>
        </w:tc>
        <w:tc>
          <w:tcPr>
            <w:tcW w:w="912" w:type="dxa"/>
            <w:vAlign w:val="center"/>
          </w:tcPr>
          <w:p w14:paraId="694119EB" w14:textId="41FC821A" w:rsidR="00C42987" w:rsidRDefault="00C42987" w:rsidP="00CC5AB7">
            <w:pPr>
              <w:jc w:val="center"/>
            </w:pPr>
            <w:r>
              <w:t>N/A</w:t>
            </w:r>
          </w:p>
        </w:tc>
      </w:tr>
      <w:tr w:rsidR="00CC5AB7" w14:paraId="5E866FA4" w14:textId="77777777" w:rsidTr="0011303A">
        <w:trPr>
          <w:jc w:val="center"/>
        </w:trPr>
        <w:tc>
          <w:tcPr>
            <w:tcW w:w="1919" w:type="dxa"/>
            <w:shd w:val="clear" w:color="auto" w:fill="E7E6E6" w:themeFill="background2"/>
            <w:vAlign w:val="center"/>
          </w:tcPr>
          <w:p w14:paraId="7DE110E8" w14:textId="58AEBD36" w:rsidR="00C42987" w:rsidRPr="00CC5AB7" w:rsidRDefault="00C42987" w:rsidP="00CC5AB7">
            <w:pPr>
              <w:jc w:val="center"/>
              <w:rPr>
                <w:b/>
                <w:bCs/>
              </w:rPr>
            </w:pPr>
            <w:r w:rsidRPr="00CC5AB7">
              <w:rPr>
                <w:b/>
                <w:bCs/>
              </w:rPr>
              <w:t>In-home respite</w:t>
            </w:r>
          </w:p>
          <w:p w14:paraId="769DC268" w14:textId="3E52983B" w:rsidR="00C42987" w:rsidRPr="00CC5AB7" w:rsidRDefault="00C42987" w:rsidP="00CC5AB7">
            <w:pPr>
              <w:jc w:val="center"/>
              <w:rPr>
                <w:b/>
                <w:bCs/>
              </w:rPr>
            </w:pPr>
            <w:r w:rsidRPr="00CC5AB7">
              <w:rPr>
                <w:b/>
                <w:bCs/>
              </w:rPr>
              <w:t>(Per hour)</w:t>
            </w:r>
          </w:p>
        </w:tc>
        <w:tc>
          <w:tcPr>
            <w:tcW w:w="1873" w:type="dxa"/>
            <w:gridSpan w:val="2"/>
            <w:vAlign w:val="center"/>
          </w:tcPr>
          <w:p w14:paraId="1D38178E" w14:textId="341A9B68" w:rsidR="00C42987" w:rsidRDefault="00C42987" w:rsidP="00CC5AB7">
            <w:pPr>
              <w:jc w:val="center"/>
            </w:pPr>
            <w:r>
              <w:t>By own staff or other provider</w:t>
            </w:r>
          </w:p>
        </w:tc>
        <w:tc>
          <w:tcPr>
            <w:tcW w:w="1283" w:type="dxa"/>
            <w:vAlign w:val="center"/>
          </w:tcPr>
          <w:p w14:paraId="664F5C2B" w14:textId="761D96CE" w:rsidR="00C42987" w:rsidRDefault="00C42987" w:rsidP="00CC5AB7">
            <w:pPr>
              <w:jc w:val="center"/>
            </w:pPr>
            <w:r>
              <w:t>$</w:t>
            </w:r>
            <w:r w:rsidR="00406666">
              <w:t>85</w:t>
            </w:r>
          </w:p>
        </w:tc>
        <w:tc>
          <w:tcPr>
            <w:tcW w:w="1124" w:type="dxa"/>
            <w:gridSpan w:val="2"/>
            <w:vAlign w:val="center"/>
          </w:tcPr>
          <w:p w14:paraId="2B42B6DE" w14:textId="56FAD262" w:rsidR="00C42987" w:rsidRDefault="00C42987" w:rsidP="00CC5AB7">
            <w:pPr>
              <w:jc w:val="center"/>
            </w:pPr>
            <w:r>
              <w:t>$</w:t>
            </w:r>
            <w:r w:rsidR="00406666">
              <w:t>118</w:t>
            </w:r>
          </w:p>
        </w:tc>
        <w:tc>
          <w:tcPr>
            <w:tcW w:w="1231" w:type="dxa"/>
            <w:gridSpan w:val="2"/>
            <w:vAlign w:val="center"/>
          </w:tcPr>
          <w:p w14:paraId="396E372B" w14:textId="46C7F6E8" w:rsidR="00C42987" w:rsidRDefault="00C42987" w:rsidP="00CC5AB7">
            <w:pPr>
              <w:jc w:val="center"/>
            </w:pPr>
            <w:r>
              <w:t>$</w:t>
            </w:r>
            <w:r w:rsidR="00406666">
              <w:t>128</w:t>
            </w:r>
          </w:p>
        </w:tc>
        <w:tc>
          <w:tcPr>
            <w:tcW w:w="1151" w:type="dxa"/>
            <w:gridSpan w:val="2"/>
            <w:vAlign w:val="center"/>
          </w:tcPr>
          <w:p w14:paraId="54474243" w14:textId="3D1D241F" w:rsidR="00C42987" w:rsidRDefault="00C42987" w:rsidP="00CC5AB7">
            <w:pPr>
              <w:jc w:val="center"/>
            </w:pPr>
            <w:r>
              <w:t>$</w:t>
            </w:r>
            <w:r w:rsidR="00406666">
              <w:t>150</w:t>
            </w:r>
          </w:p>
        </w:tc>
        <w:tc>
          <w:tcPr>
            <w:tcW w:w="912" w:type="dxa"/>
            <w:vAlign w:val="center"/>
          </w:tcPr>
          <w:p w14:paraId="0D8FBE5B" w14:textId="26D3B19A" w:rsidR="00C42987" w:rsidRDefault="00C42987" w:rsidP="00CC5AB7">
            <w:pPr>
              <w:jc w:val="center"/>
            </w:pPr>
            <w:r>
              <w:t>$1</w:t>
            </w:r>
            <w:r w:rsidR="007113EB">
              <w:t>70</w:t>
            </w:r>
          </w:p>
        </w:tc>
      </w:tr>
      <w:tr w:rsidR="00CC5AB7" w14:paraId="50FC99E9" w14:textId="77777777" w:rsidTr="0011303A">
        <w:trPr>
          <w:jc w:val="center"/>
        </w:trPr>
        <w:tc>
          <w:tcPr>
            <w:tcW w:w="3792" w:type="dxa"/>
            <w:gridSpan w:val="3"/>
            <w:shd w:val="clear" w:color="auto" w:fill="E7E6E6" w:themeFill="background2"/>
            <w:vAlign w:val="center"/>
          </w:tcPr>
          <w:p w14:paraId="5B33F6E2" w14:textId="73B55C1B" w:rsidR="00CC5AB7" w:rsidRPr="00CC5AB7" w:rsidRDefault="00CC5AB7" w:rsidP="00CC5AB7">
            <w:pPr>
              <w:jc w:val="center"/>
              <w:rPr>
                <w:b/>
                <w:bCs/>
              </w:rPr>
            </w:pPr>
            <w:r w:rsidRPr="00CC5AB7">
              <w:rPr>
                <w:b/>
                <w:bCs/>
              </w:rPr>
              <w:t>Other Costs</w:t>
            </w:r>
          </w:p>
        </w:tc>
        <w:tc>
          <w:tcPr>
            <w:tcW w:w="1764" w:type="dxa"/>
            <w:gridSpan w:val="2"/>
            <w:shd w:val="clear" w:color="auto" w:fill="E7E6E6" w:themeFill="background2"/>
            <w:vAlign w:val="center"/>
          </w:tcPr>
          <w:p w14:paraId="73931E2E" w14:textId="6EC03159" w:rsidR="00CC5AB7" w:rsidRPr="00CC5AB7" w:rsidRDefault="00CC5AB7" w:rsidP="00CC5AB7">
            <w:pPr>
              <w:jc w:val="center"/>
              <w:rPr>
                <w:b/>
                <w:bCs/>
              </w:rPr>
            </w:pPr>
            <w:r w:rsidRPr="00CC5AB7">
              <w:rPr>
                <w:b/>
                <w:bCs/>
              </w:rPr>
              <w:t>Level 1</w:t>
            </w:r>
          </w:p>
        </w:tc>
        <w:tc>
          <w:tcPr>
            <w:tcW w:w="1438" w:type="dxa"/>
            <w:gridSpan w:val="2"/>
            <w:shd w:val="clear" w:color="auto" w:fill="E7E6E6" w:themeFill="background2"/>
            <w:vAlign w:val="center"/>
          </w:tcPr>
          <w:p w14:paraId="6DF9C1FF" w14:textId="39A03863" w:rsidR="00CC5AB7" w:rsidRPr="00CC5AB7" w:rsidRDefault="00CC5AB7" w:rsidP="00CC5AB7">
            <w:pPr>
              <w:jc w:val="center"/>
              <w:rPr>
                <w:b/>
                <w:bCs/>
              </w:rPr>
            </w:pPr>
            <w:r w:rsidRPr="00CC5AB7">
              <w:rPr>
                <w:b/>
                <w:bCs/>
              </w:rPr>
              <w:t>Level 2</w:t>
            </w:r>
          </w:p>
        </w:tc>
        <w:tc>
          <w:tcPr>
            <w:tcW w:w="1231" w:type="dxa"/>
            <w:gridSpan w:val="2"/>
            <w:shd w:val="clear" w:color="auto" w:fill="E7E6E6" w:themeFill="background2"/>
            <w:vAlign w:val="center"/>
          </w:tcPr>
          <w:p w14:paraId="21943412" w14:textId="097E4052" w:rsidR="00CC5AB7" w:rsidRPr="00CC5AB7" w:rsidRDefault="00CC5AB7" w:rsidP="00CC5AB7">
            <w:pPr>
              <w:jc w:val="center"/>
              <w:rPr>
                <w:b/>
                <w:bCs/>
              </w:rPr>
            </w:pPr>
            <w:r w:rsidRPr="00CC5AB7">
              <w:rPr>
                <w:b/>
                <w:bCs/>
              </w:rPr>
              <w:t>Level 3</w:t>
            </w:r>
          </w:p>
        </w:tc>
        <w:tc>
          <w:tcPr>
            <w:tcW w:w="1268" w:type="dxa"/>
            <w:gridSpan w:val="2"/>
            <w:shd w:val="clear" w:color="auto" w:fill="E7E6E6" w:themeFill="background2"/>
            <w:vAlign w:val="center"/>
          </w:tcPr>
          <w:p w14:paraId="4D9E67B0" w14:textId="698778E5" w:rsidR="00CC5AB7" w:rsidRPr="00CC5AB7" w:rsidRDefault="00CC5AB7" w:rsidP="00CC5AB7">
            <w:pPr>
              <w:jc w:val="center"/>
              <w:rPr>
                <w:b/>
                <w:bCs/>
              </w:rPr>
            </w:pPr>
            <w:r w:rsidRPr="00CC5AB7">
              <w:rPr>
                <w:b/>
                <w:bCs/>
              </w:rPr>
              <w:t>Level 4</w:t>
            </w:r>
          </w:p>
        </w:tc>
      </w:tr>
      <w:tr w:rsidR="00CC5AB7" w14:paraId="17B5C5B8" w14:textId="77777777" w:rsidTr="0011303A">
        <w:trPr>
          <w:trHeight w:val="467"/>
          <w:jc w:val="center"/>
        </w:trPr>
        <w:tc>
          <w:tcPr>
            <w:tcW w:w="1919" w:type="dxa"/>
            <w:shd w:val="clear" w:color="auto" w:fill="E7E6E6" w:themeFill="background2"/>
            <w:vAlign w:val="center"/>
          </w:tcPr>
          <w:p w14:paraId="1D8724E5" w14:textId="01FA23BC" w:rsidR="00BB386E" w:rsidRDefault="00CC5AB7" w:rsidP="0011303A">
            <w:r>
              <w:t>Staff travel costs</w:t>
            </w:r>
          </w:p>
        </w:tc>
        <w:tc>
          <w:tcPr>
            <w:tcW w:w="1873" w:type="dxa"/>
            <w:gridSpan w:val="2"/>
            <w:vAlign w:val="center"/>
          </w:tcPr>
          <w:p w14:paraId="649F20E8" w14:textId="4045EEAC" w:rsidR="00CC5AB7" w:rsidRDefault="00CC5AB7" w:rsidP="00CC5AB7">
            <w:pPr>
              <w:jc w:val="center"/>
            </w:pPr>
            <w:r>
              <w:t>Per Km</w:t>
            </w:r>
          </w:p>
        </w:tc>
        <w:tc>
          <w:tcPr>
            <w:tcW w:w="5701" w:type="dxa"/>
            <w:gridSpan w:val="8"/>
            <w:vAlign w:val="center"/>
          </w:tcPr>
          <w:p w14:paraId="25F3DEC4" w14:textId="4198FAF7" w:rsidR="00CC5AB7" w:rsidRDefault="00CC5AB7" w:rsidP="00CC5AB7">
            <w:pPr>
              <w:jc w:val="center"/>
            </w:pPr>
            <w:r>
              <w:t>$1.</w:t>
            </w:r>
            <w:r w:rsidR="007113EB">
              <w:t>4</w:t>
            </w:r>
            <w:r>
              <w:t>0</w:t>
            </w:r>
          </w:p>
        </w:tc>
      </w:tr>
    </w:tbl>
    <w:p w14:paraId="0015B568" w14:textId="1B09867C" w:rsidR="00814774" w:rsidRDefault="00814774" w:rsidP="009129EE"/>
    <w:p w14:paraId="7E088520" w14:textId="77777777" w:rsidR="000F1B85" w:rsidRDefault="000F1B85" w:rsidP="009129EE"/>
    <w:tbl>
      <w:tblPr>
        <w:tblStyle w:val="TableGrid"/>
        <w:tblpPr w:leftFromText="180" w:rightFromText="180" w:vertAnchor="text" w:horzAnchor="margin" w:tblpY="-29"/>
        <w:tblW w:w="9351" w:type="dxa"/>
        <w:tblLook w:val="04A0" w:firstRow="1" w:lastRow="0" w:firstColumn="1" w:lastColumn="0" w:noHBand="0" w:noVBand="1"/>
      </w:tblPr>
      <w:tblGrid>
        <w:gridCol w:w="5524"/>
        <w:gridCol w:w="1984"/>
        <w:gridCol w:w="1843"/>
      </w:tblGrid>
      <w:tr w:rsidR="000F1B85" w:rsidRPr="000F1B85" w14:paraId="0EBC0990" w14:textId="77777777" w:rsidTr="00C17133">
        <w:tc>
          <w:tcPr>
            <w:tcW w:w="5524" w:type="dxa"/>
          </w:tcPr>
          <w:p w14:paraId="78C2F612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lastRenderedPageBreak/>
              <w:t>Allied Health (1:1)</w:t>
            </w:r>
          </w:p>
        </w:tc>
        <w:tc>
          <w:tcPr>
            <w:tcW w:w="1984" w:type="dxa"/>
          </w:tcPr>
          <w:p w14:paraId="6A6700A1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t xml:space="preserve"> Standard</w:t>
            </w:r>
          </w:p>
        </w:tc>
        <w:tc>
          <w:tcPr>
            <w:tcW w:w="1843" w:type="dxa"/>
          </w:tcPr>
          <w:p w14:paraId="0C901681" w14:textId="4F180A3D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t>Non-Standard (60min)</w:t>
            </w:r>
          </w:p>
        </w:tc>
      </w:tr>
      <w:tr w:rsidR="000F1B85" w:rsidRPr="000F1B85" w14:paraId="09C6A998" w14:textId="77777777" w:rsidTr="00C17133">
        <w:tc>
          <w:tcPr>
            <w:tcW w:w="5524" w:type="dxa"/>
          </w:tcPr>
          <w:p w14:paraId="5EC7A3B7" w14:textId="7F9852D2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t xml:space="preserve">Occupational Therapist </w:t>
            </w:r>
          </w:p>
        </w:tc>
        <w:tc>
          <w:tcPr>
            <w:tcW w:w="1984" w:type="dxa"/>
          </w:tcPr>
          <w:p w14:paraId="2BE08B7C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t>$198.00</w:t>
            </w:r>
          </w:p>
        </w:tc>
        <w:tc>
          <w:tcPr>
            <w:tcW w:w="1843" w:type="dxa"/>
          </w:tcPr>
          <w:p w14:paraId="6053CC04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</w:p>
        </w:tc>
      </w:tr>
      <w:tr w:rsidR="000F1B85" w:rsidRPr="000F1B85" w14:paraId="2C7DC273" w14:textId="77777777" w:rsidTr="00C17133">
        <w:tc>
          <w:tcPr>
            <w:tcW w:w="5524" w:type="dxa"/>
          </w:tcPr>
          <w:p w14:paraId="2564F487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t xml:space="preserve">Initial Report </w:t>
            </w:r>
          </w:p>
        </w:tc>
        <w:tc>
          <w:tcPr>
            <w:tcW w:w="1984" w:type="dxa"/>
          </w:tcPr>
          <w:p w14:paraId="2D059D63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t>$260.00</w:t>
            </w:r>
          </w:p>
        </w:tc>
        <w:tc>
          <w:tcPr>
            <w:tcW w:w="1843" w:type="dxa"/>
          </w:tcPr>
          <w:p w14:paraId="4B73973C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</w:p>
        </w:tc>
      </w:tr>
      <w:tr w:rsidR="000F1B85" w:rsidRPr="000F1B85" w14:paraId="6A443DB4" w14:textId="77777777" w:rsidTr="00C17133">
        <w:tc>
          <w:tcPr>
            <w:tcW w:w="5524" w:type="dxa"/>
          </w:tcPr>
          <w:p w14:paraId="6F996D99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t>Physiotherapist</w:t>
            </w:r>
          </w:p>
        </w:tc>
        <w:tc>
          <w:tcPr>
            <w:tcW w:w="1984" w:type="dxa"/>
          </w:tcPr>
          <w:p w14:paraId="6C0E6CC8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t>$180.00</w:t>
            </w:r>
          </w:p>
        </w:tc>
        <w:tc>
          <w:tcPr>
            <w:tcW w:w="1843" w:type="dxa"/>
          </w:tcPr>
          <w:p w14:paraId="00702B92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</w:p>
        </w:tc>
      </w:tr>
      <w:tr w:rsidR="000F1B85" w:rsidRPr="000F1B85" w14:paraId="52C42CEB" w14:textId="77777777" w:rsidTr="00C17133">
        <w:tc>
          <w:tcPr>
            <w:tcW w:w="5524" w:type="dxa"/>
          </w:tcPr>
          <w:p w14:paraId="57000F09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t>Report</w:t>
            </w:r>
          </w:p>
        </w:tc>
        <w:tc>
          <w:tcPr>
            <w:tcW w:w="1984" w:type="dxa"/>
          </w:tcPr>
          <w:p w14:paraId="384DC01C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t>$150.00</w:t>
            </w:r>
          </w:p>
        </w:tc>
        <w:tc>
          <w:tcPr>
            <w:tcW w:w="1843" w:type="dxa"/>
          </w:tcPr>
          <w:p w14:paraId="19CFC4F8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</w:p>
        </w:tc>
      </w:tr>
      <w:tr w:rsidR="00BA7A77" w:rsidRPr="000F1B85" w14:paraId="107CC054" w14:textId="77777777" w:rsidTr="00C17133">
        <w:tc>
          <w:tcPr>
            <w:tcW w:w="5524" w:type="dxa"/>
          </w:tcPr>
          <w:p w14:paraId="6BF0C6E0" w14:textId="2FEC01DE" w:rsidR="00BA7A77" w:rsidRDefault="00F0746A" w:rsidP="000F1B85">
            <w:pPr>
              <w:rPr>
                <w:lang w:val="en-AU"/>
              </w:rPr>
            </w:pPr>
            <w:r>
              <w:rPr>
                <w:lang w:val="en-AU"/>
              </w:rPr>
              <w:t>Podiatry</w:t>
            </w:r>
            <w:r w:rsidR="009B3322">
              <w:rPr>
                <w:lang w:val="en-AU"/>
              </w:rPr>
              <w:t xml:space="preserve"> (30 mins)</w:t>
            </w:r>
          </w:p>
          <w:p w14:paraId="53949F82" w14:textId="03F91C08" w:rsidR="00F0746A" w:rsidRPr="000F1B85" w:rsidRDefault="00F0746A" w:rsidP="000F1B85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07B82A80" w14:textId="6105ABD0" w:rsidR="00BA7A77" w:rsidRPr="000F1B85" w:rsidRDefault="009B3322" w:rsidP="000F1B85">
            <w:pPr>
              <w:rPr>
                <w:lang w:val="en-AU"/>
              </w:rPr>
            </w:pPr>
            <w:r>
              <w:rPr>
                <w:lang w:val="en-AU"/>
              </w:rPr>
              <w:t xml:space="preserve">$165.00 </w:t>
            </w:r>
          </w:p>
        </w:tc>
        <w:tc>
          <w:tcPr>
            <w:tcW w:w="1843" w:type="dxa"/>
          </w:tcPr>
          <w:p w14:paraId="3F433609" w14:textId="77777777" w:rsidR="00BA7A77" w:rsidRPr="000F1B85" w:rsidRDefault="00BA7A77" w:rsidP="000F1B85">
            <w:pPr>
              <w:rPr>
                <w:lang w:val="en-AU"/>
              </w:rPr>
            </w:pPr>
          </w:p>
        </w:tc>
      </w:tr>
      <w:tr w:rsidR="00BA7A77" w:rsidRPr="000F1B85" w14:paraId="16A84178" w14:textId="77777777" w:rsidTr="00C17133">
        <w:tc>
          <w:tcPr>
            <w:tcW w:w="5524" w:type="dxa"/>
          </w:tcPr>
          <w:p w14:paraId="1CFBCE7C" w14:textId="764D761C" w:rsidR="00BA7A77" w:rsidRDefault="00F0746A" w:rsidP="000F1B85">
            <w:pPr>
              <w:rPr>
                <w:lang w:val="en-AU"/>
              </w:rPr>
            </w:pPr>
            <w:r>
              <w:rPr>
                <w:lang w:val="en-AU"/>
              </w:rPr>
              <w:t xml:space="preserve">Initial </w:t>
            </w:r>
            <w:r w:rsidR="008F43CF">
              <w:rPr>
                <w:lang w:val="en-AU"/>
              </w:rPr>
              <w:t xml:space="preserve">Consult </w:t>
            </w:r>
            <w:r w:rsidR="007441F7">
              <w:rPr>
                <w:lang w:val="en-AU"/>
              </w:rPr>
              <w:t xml:space="preserve">- </w:t>
            </w:r>
            <w:r>
              <w:rPr>
                <w:lang w:val="en-AU"/>
              </w:rPr>
              <w:t xml:space="preserve">Report </w:t>
            </w:r>
            <w:r w:rsidR="007441F7">
              <w:rPr>
                <w:lang w:val="en-AU"/>
              </w:rPr>
              <w:t>included</w:t>
            </w:r>
          </w:p>
          <w:p w14:paraId="7FDD3E8D" w14:textId="456DCC4E" w:rsidR="00F0746A" w:rsidRPr="000F1B85" w:rsidRDefault="00F0746A" w:rsidP="000F1B85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65B59E82" w14:textId="4B373CFF" w:rsidR="00BA7A77" w:rsidRPr="000F1B85" w:rsidRDefault="008F43CF" w:rsidP="000F1B85">
            <w:pPr>
              <w:rPr>
                <w:lang w:val="en-AU"/>
              </w:rPr>
            </w:pPr>
            <w:r>
              <w:rPr>
                <w:lang w:val="en-AU"/>
              </w:rPr>
              <w:t>$176.00</w:t>
            </w:r>
          </w:p>
        </w:tc>
        <w:tc>
          <w:tcPr>
            <w:tcW w:w="1843" w:type="dxa"/>
          </w:tcPr>
          <w:p w14:paraId="038EC1AA" w14:textId="77777777" w:rsidR="00BA7A77" w:rsidRPr="000F1B85" w:rsidRDefault="00BA7A77" w:rsidP="000F1B85">
            <w:pPr>
              <w:rPr>
                <w:lang w:val="en-AU"/>
              </w:rPr>
            </w:pPr>
          </w:p>
        </w:tc>
      </w:tr>
      <w:tr w:rsidR="000F1B85" w:rsidRPr="000F1B85" w14:paraId="340B7694" w14:textId="77777777" w:rsidTr="00C17133">
        <w:tc>
          <w:tcPr>
            <w:tcW w:w="5524" w:type="dxa"/>
          </w:tcPr>
          <w:p w14:paraId="4AFC1082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t>Lymphoedema</w:t>
            </w:r>
          </w:p>
        </w:tc>
        <w:tc>
          <w:tcPr>
            <w:tcW w:w="1984" w:type="dxa"/>
          </w:tcPr>
          <w:p w14:paraId="43121C99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t>$200.00</w:t>
            </w:r>
          </w:p>
        </w:tc>
        <w:tc>
          <w:tcPr>
            <w:tcW w:w="1843" w:type="dxa"/>
          </w:tcPr>
          <w:p w14:paraId="28DFFD77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t>$215.00</w:t>
            </w:r>
          </w:p>
        </w:tc>
      </w:tr>
      <w:tr w:rsidR="000F1B85" w:rsidRPr="000F1B85" w14:paraId="7062A573" w14:textId="77777777" w:rsidTr="00C17133">
        <w:tc>
          <w:tcPr>
            <w:tcW w:w="5524" w:type="dxa"/>
          </w:tcPr>
          <w:p w14:paraId="36D0D605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t xml:space="preserve">Initial Assessment </w:t>
            </w:r>
          </w:p>
        </w:tc>
        <w:tc>
          <w:tcPr>
            <w:tcW w:w="1984" w:type="dxa"/>
          </w:tcPr>
          <w:p w14:paraId="04AF57E2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t>$215.00</w:t>
            </w:r>
          </w:p>
        </w:tc>
        <w:tc>
          <w:tcPr>
            <w:tcW w:w="1843" w:type="dxa"/>
          </w:tcPr>
          <w:p w14:paraId="55CB3950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</w:p>
        </w:tc>
      </w:tr>
      <w:tr w:rsidR="000F1B85" w:rsidRPr="000F1B85" w14:paraId="61F7C201" w14:textId="77777777" w:rsidTr="00C17133">
        <w:tc>
          <w:tcPr>
            <w:tcW w:w="5524" w:type="dxa"/>
          </w:tcPr>
          <w:p w14:paraId="1372227E" w14:textId="6605C469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t>Report Writing</w:t>
            </w:r>
          </w:p>
        </w:tc>
        <w:tc>
          <w:tcPr>
            <w:tcW w:w="1984" w:type="dxa"/>
          </w:tcPr>
          <w:p w14:paraId="1CA1FD0A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  <w:r w:rsidRPr="000F1B85">
              <w:rPr>
                <w:lang w:val="en-AU"/>
              </w:rPr>
              <w:t>$150.00</w:t>
            </w:r>
          </w:p>
        </w:tc>
        <w:tc>
          <w:tcPr>
            <w:tcW w:w="1843" w:type="dxa"/>
          </w:tcPr>
          <w:p w14:paraId="0D752421" w14:textId="77777777" w:rsidR="000F1B85" w:rsidRPr="000F1B85" w:rsidRDefault="000F1B85" w:rsidP="000F1B85">
            <w:pPr>
              <w:spacing w:after="160" w:line="259" w:lineRule="auto"/>
              <w:rPr>
                <w:lang w:val="en-AU"/>
              </w:rPr>
            </w:pPr>
          </w:p>
        </w:tc>
      </w:tr>
      <w:tr w:rsidR="00117DE3" w:rsidRPr="000F1B85" w14:paraId="03DE9547" w14:textId="77777777" w:rsidTr="00820A6C">
        <w:trPr>
          <w:trHeight w:val="415"/>
        </w:trPr>
        <w:tc>
          <w:tcPr>
            <w:tcW w:w="5524" w:type="dxa"/>
          </w:tcPr>
          <w:p w14:paraId="15AEF772" w14:textId="0ECD4D80" w:rsidR="00117DE3" w:rsidRPr="000F1B85" w:rsidRDefault="00820A6C" w:rsidP="000F1B85">
            <w:pPr>
              <w:rPr>
                <w:lang w:val="en-AU"/>
              </w:rPr>
            </w:pPr>
            <w:r>
              <w:rPr>
                <w:lang w:val="en-AU"/>
              </w:rPr>
              <w:t xml:space="preserve">Day Club </w:t>
            </w:r>
            <w:r w:rsidR="002234E7">
              <w:rPr>
                <w:lang w:val="en-AU"/>
              </w:rPr>
              <w:t xml:space="preserve">attendance </w:t>
            </w:r>
            <w:r>
              <w:rPr>
                <w:lang w:val="en-AU"/>
              </w:rPr>
              <w:t xml:space="preserve">rates </w:t>
            </w:r>
            <w:r w:rsidR="009421F3" w:rsidRPr="00820A6C">
              <w:rPr>
                <w:vertAlign w:val="superscript"/>
                <w:lang w:val="en-AU"/>
              </w:rPr>
              <w:t>2</w:t>
            </w:r>
            <w:r w:rsidR="009421F3">
              <w:rPr>
                <w:lang w:val="en-AU"/>
              </w:rPr>
              <w:t xml:space="preserve"> weekdays only.</w:t>
            </w:r>
          </w:p>
        </w:tc>
        <w:tc>
          <w:tcPr>
            <w:tcW w:w="1984" w:type="dxa"/>
          </w:tcPr>
          <w:p w14:paraId="74579F16" w14:textId="0C750994" w:rsidR="00117DE3" w:rsidRPr="000F1B85" w:rsidRDefault="007B037C" w:rsidP="000F1B85">
            <w:pPr>
              <w:rPr>
                <w:lang w:val="en-AU"/>
              </w:rPr>
            </w:pPr>
            <w:r>
              <w:rPr>
                <w:lang w:val="en-AU"/>
              </w:rPr>
              <w:t>Ask for a Quote</w:t>
            </w:r>
          </w:p>
        </w:tc>
        <w:tc>
          <w:tcPr>
            <w:tcW w:w="1843" w:type="dxa"/>
          </w:tcPr>
          <w:p w14:paraId="607F048E" w14:textId="77777777" w:rsidR="00117DE3" w:rsidRPr="000F1B85" w:rsidRDefault="00117DE3" w:rsidP="000F1B85">
            <w:pPr>
              <w:rPr>
                <w:lang w:val="en-AU"/>
              </w:rPr>
            </w:pPr>
          </w:p>
        </w:tc>
      </w:tr>
    </w:tbl>
    <w:p w14:paraId="0F087E5E" w14:textId="77777777" w:rsidR="000F1B85" w:rsidRDefault="000F1B85" w:rsidP="009129EE"/>
    <w:p w14:paraId="681A46D4" w14:textId="5476E328" w:rsidR="005C00E2" w:rsidRDefault="00BB7318" w:rsidP="005133F5">
      <w:pPr>
        <w:pStyle w:val="ListParagraph"/>
        <w:numPr>
          <w:ilvl w:val="0"/>
          <w:numId w:val="1"/>
        </w:numPr>
      </w:pPr>
      <w:r>
        <w:t xml:space="preserve">Services </w:t>
      </w:r>
      <w:r w:rsidR="005D4954">
        <w:t>Cancelled with Less than 48hrs notice may be charged</w:t>
      </w:r>
      <w:r w:rsidR="002234E7">
        <w:t>.</w:t>
      </w:r>
    </w:p>
    <w:p w14:paraId="465C2B57" w14:textId="1652579C" w:rsidR="00B70DD3" w:rsidRPr="009129EE" w:rsidRDefault="00B70DD3" w:rsidP="005133F5">
      <w:pPr>
        <w:pStyle w:val="ListParagraph"/>
        <w:numPr>
          <w:ilvl w:val="0"/>
          <w:numId w:val="1"/>
        </w:numPr>
      </w:pPr>
      <w:r>
        <w:t xml:space="preserve">This service </w:t>
      </w:r>
      <w:r w:rsidR="00D65982">
        <w:t>may be</w:t>
      </w:r>
      <w:r>
        <w:t xml:space="preserve"> Sub-contracted</w:t>
      </w:r>
      <w:r w:rsidR="002234E7">
        <w:t>.</w:t>
      </w:r>
      <w:r w:rsidR="003D77EB">
        <w:t xml:space="preserve"> </w:t>
      </w:r>
      <w:r w:rsidR="00D6652C">
        <w:t>Price per person.</w:t>
      </w:r>
      <w:r w:rsidR="00E0365B">
        <w:t xml:space="preserve"> Prices </w:t>
      </w:r>
      <w:r w:rsidR="008950B7">
        <w:t>will vary based on individual circumstances.</w:t>
      </w:r>
    </w:p>
    <w:sectPr w:rsidR="00B70DD3" w:rsidRPr="009129EE" w:rsidSect="00DF6C80">
      <w:headerReference w:type="default" r:id="rId11"/>
      <w:footerReference w:type="defaul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E4DF8" w14:textId="77777777" w:rsidR="008C4D26" w:rsidRDefault="008C4D26" w:rsidP="009E7D89">
      <w:pPr>
        <w:spacing w:after="0" w:line="240" w:lineRule="auto"/>
      </w:pPr>
      <w:r>
        <w:separator/>
      </w:r>
    </w:p>
  </w:endnote>
  <w:endnote w:type="continuationSeparator" w:id="0">
    <w:p w14:paraId="32DB74E8" w14:textId="77777777" w:rsidR="008C4D26" w:rsidRDefault="008C4D26" w:rsidP="009E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74564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DB550C" w14:textId="77777777" w:rsidR="00DD6A4B" w:rsidRDefault="00DD6A4B">
            <w:pPr>
              <w:pStyle w:val="Footer"/>
              <w:jc w:val="right"/>
            </w:pPr>
          </w:p>
          <w:tbl>
            <w:tblPr>
              <w:tblStyle w:val="TableGrid"/>
              <w:tblW w:w="9356" w:type="dxa"/>
              <w:jc w:val="center"/>
              <w:tblLook w:val="04A0" w:firstRow="1" w:lastRow="0" w:firstColumn="1" w:lastColumn="0" w:noHBand="0" w:noVBand="1"/>
            </w:tblPr>
            <w:tblGrid>
              <w:gridCol w:w="1418"/>
              <w:gridCol w:w="1276"/>
              <w:gridCol w:w="4327"/>
              <w:gridCol w:w="887"/>
              <w:gridCol w:w="1448"/>
            </w:tblGrid>
            <w:tr w:rsidR="00DD6A4B" w14:paraId="1B49637F" w14:textId="77777777" w:rsidTr="00CC5AB7">
              <w:trPr>
                <w:trHeight w:val="274"/>
                <w:jc w:val="center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5AAB50" w14:textId="0D2A0A22" w:rsidR="00DD6A4B" w:rsidRDefault="006020A8" w:rsidP="00DD6A4B">
                  <w:pPr>
                    <w:pStyle w:val="Footer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6B02F0" w14:textId="2DCDEB54" w:rsidR="00DD6A4B" w:rsidRDefault="006020A8" w:rsidP="00DD6A4B">
                  <w:pPr>
                    <w:pStyle w:val="Footer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43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C9A17" w14:textId="77777777" w:rsidR="00DD6A4B" w:rsidRDefault="00DD6A4B" w:rsidP="00DD6A4B">
                  <w:pPr>
                    <w:pStyle w:val="Footer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Focused Care [WA] Pty Ltd. All Rights Reserved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902338" w14:textId="77777777" w:rsidR="00DD6A4B" w:rsidRDefault="00DD6A4B" w:rsidP="00DD6A4B">
                  <w:pPr>
                    <w:pStyle w:val="Footer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Version:</w:t>
                  </w:r>
                </w:p>
              </w:tc>
              <w:tc>
                <w:tcPr>
                  <w:tcW w:w="14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A40464" w14:textId="77777777" w:rsidR="00DD6A4B" w:rsidRDefault="00DD6A4B" w:rsidP="00DD6A4B">
                  <w:pPr>
                    <w:pStyle w:val="Footer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CONFIDENTIAL</w:t>
                  </w:r>
                </w:p>
              </w:tc>
            </w:tr>
            <w:tr w:rsidR="00DD6A4B" w14:paraId="2FFAEAA7" w14:textId="77777777" w:rsidTr="00CC5AB7">
              <w:trPr>
                <w:trHeight w:val="278"/>
                <w:jc w:val="center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AB994" w14:textId="00127D69" w:rsidR="00DD6A4B" w:rsidRDefault="00AF3D5A" w:rsidP="00DD6A4B">
                  <w:pPr>
                    <w:pStyle w:val="Footer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2E56AF" w14:textId="58104CA7" w:rsidR="00DD6A4B" w:rsidRDefault="00AF3D5A" w:rsidP="00DD6A4B">
                  <w:pPr>
                    <w:pStyle w:val="Footer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02AFA" w14:textId="77777777" w:rsidR="00DD6A4B" w:rsidRDefault="00DD6A4B" w:rsidP="00DD6A4B">
                  <w:pPr>
                    <w:rPr>
                      <w:sz w:val="20"/>
                      <w:szCs w:val="20"/>
                      <w:lang w:val="en-AU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3D8387" w14:textId="77777777" w:rsidR="00DD6A4B" w:rsidRDefault="00DD6A4B" w:rsidP="00DD6A4B">
                  <w:pPr>
                    <w:pStyle w:val="Footer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B8930" w14:textId="77777777" w:rsidR="00DD6A4B" w:rsidRDefault="00DD6A4B" w:rsidP="00DD6A4B">
                  <w:pPr>
                    <w:rPr>
                      <w:b/>
                      <w:bCs/>
                      <w:sz w:val="20"/>
                      <w:szCs w:val="20"/>
                      <w:lang w:val="en-AU"/>
                    </w:rPr>
                  </w:pPr>
                </w:p>
              </w:tc>
            </w:tr>
          </w:tbl>
          <w:p w14:paraId="4808D7F1" w14:textId="77777777" w:rsidR="00DD6A4B" w:rsidRDefault="00DD6A4B">
            <w:pPr>
              <w:pStyle w:val="Footer"/>
              <w:jc w:val="right"/>
            </w:pPr>
          </w:p>
          <w:p w14:paraId="16511923" w14:textId="77777777" w:rsidR="00DD6A4B" w:rsidRDefault="00DD6A4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3E0C5C" w14:textId="77777777" w:rsidR="00DD6A4B" w:rsidRDefault="00DD6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4919" w14:textId="77777777" w:rsidR="008C4D26" w:rsidRDefault="008C4D26" w:rsidP="009E7D89">
      <w:pPr>
        <w:spacing w:after="0" w:line="240" w:lineRule="auto"/>
      </w:pPr>
      <w:r>
        <w:separator/>
      </w:r>
    </w:p>
  </w:footnote>
  <w:footnote w:type="continuationSeparator" w:id="0">
    <w:p w14:paraId="6CABFBD3" w14:textId="77777777" w:rsidR="008C4D26" w:rsidRDefault="008C4D26" w:rsidP="009E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2C01" w14:textId="3BD44C76" w:rsidR="009E7D89" w:rsidRPr="009129EE" w:rsidRDefault="009129EE" w:rsidP="009129EE">
    <w:pPr>
      <w:pStyle w:val="Header"/>
    </w:pPr>
    <w:r w:rsidRPr="00AF3D5A">
      <w:rPr>
        <w:sz w:val="56"/>
        <w:szCs w:val="56"/>
      </w:rPr>
      <w:t xml:space="preserve">Current </w:t>
    </w:r>
    <w:r w:rsidR="006A1A51" w:rsidRPr="00AF3D5A">
      <w:rPr>
        <w:sz w:val="56"/>
        <w:szCs w:val="56"/>
      </w:rPr>
      <w:t>Rates</w:t>
    </w:r>
    <w:r w:rsidR="006A1A51" w:rsidRPr="00AF3D5A">
      <w:rPr>
        <w:noProof/>
        <w:sz w:val="18"/>
        <w:szCs w:val="18"/>
      </w:rPr>
      <w:t xml:space="preserve"> </w:t>
    </w:r>
    <w:r w:rsidR="006A1A51" w:rsidRPr="006A1A51">
      <w:rPr>
        <w:b/>
        <w:bCs/>
        <w:noProof/>
        <w:sz w:val="48"/>
        <w:szCs w:val="48"/>
      </w:rPr>
      <w:t>-</w:t>
    </w:r>
    <w:r w:rsidR="004F3C62" w:rsidRPr="00AF3D5A">
      <w:rPr>
        <w:noProof/>
        <w:sz w:val="56"/>
        <w:szCs w:val="56"/>
      </w:rPr>
      <w:t xml:space="preserve"> </w:t>
    </w:r>
    <w:r w:rsidR="00AF3D5A" w:rsidRPr="00AF3D5A">
      <w:rPr>
        <w:noProof/>
        <w:sz w:val="56"/>
        <w:szCs w:val="56"/>
      </w:rPr>
      <w:t>A</w:t>
    </w:r>
    <w:r w:rsidR="00AF3D5A">
      <w:rPr>
        <w:noProof/>
        <w:sz w:val="56"/>
        <w:szCs w:val="56"/>
      </w:rPr>
      <w:t>ugust</w:t>
    </w:r>
    <w:r w:rsidR="00AF3D5A" w:rsidRPr="00AF3D5A">
      <w:rPr>
        <w:noProof/>
        <w:sz w:val="56"/>
        <w:szCs w:val="56"/>
      </w:rPr>
      <w:t xml:space="preserve"> 2025</w:t>
    </w:r>
    <w:r>
      <w:rPr>
        <w:noProof/>
      </w:rPr>
      <w:tab/>
    </w:r>
    <w:r w:rsidR="009E7D89">
      <w:rPr>
        <w:noProof/>
      </w:rPr>
      <w:drawing>
        <wp:inline distT="0" distB="0" distL="0" distR="0" wp14:anchorId="29F6458D" wp14:editId="67D6F129">
          <wp:extent cx="1352590" cy="90000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9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638EF"/>
    <w:multiLevelType w:val="hybridMultilevel"/>
    <w:tmpl w:val="AAB699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76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EE"/>
    <w:rsid w:val="00012B6A"/>
    <w:rsid w:val="000742B5"/>
    <w:rsid w:val="00074DA4"/>
    <w:rsid w:val="000A28BB"/>
    <w:rsid w:val="000F1B85"/>
    <w:rsid w:val="0011303A"/>
    <w:rsid w:val="00117DE3"/>
    <w:rsid w:val="00161CE2"/>
    <w:rsid w:val="001D27AA"/>
    <w:rsid w:val="00212556"/>
    <w:rsid w:val="002234E7"/>
    <w:rsid w:val="00235DEA"/>
    <w:rsid w:val="002636C5"/>
    <w:rsid w:val="00277087"/>
    <w:rsid w:val="0029139A"/>
    <w:rsid w:val="002C12DF"/>
    <w:rsid w:val="002C1386"/>
    <w:rsid w:val="002D44F8"/>
    <w:rsid w:val="00301813"/>
    <w:rsid w:val="0038668F"/>
    <w:rsid w:val="00393E9A"/>
    <w:rsid w:val="003D77EB"/>
    <w:rsid w:val="00406666"/>
    <w:rsid w:val="00422D2D"/>
    <w:rsid w:val="00453B62"/>
    <w:rsid w:val="00467103"/>
    <w:rsid w:val="00483971"/>
    <w:rsid w:val="0049294C"/>
    <w:rsid w:val="004A4C48"/>
    <w:rsid w:val="004F3C62"/>
    <w:rsid w:val="00503E23"/>
    <w:rsid w:val="005133F5"/>
    <w:rsid w:val="00536FE4"/>
    <w:rsid w:val="00572947"/>
    <w:rsid w:val="005C00E2"/>
    <w:rsid w:val="005D4954"/>
    <w:rsid w:val="006020A8"/>
    <w:rsid w:val="00611461"/>
    <w:rsid w:val="00612AE2"/>
    <w:rsid w:val="0065639D"/>
    <w:rsid w:val="0068232C"/>
    <w:rsid w:val="006A1A51"/>
    <w:rsid w:val="00703311"/>
    <w:rsid w:val="00706539"/>
    <w:rsid w:val="007113EB"/>
    <w:rsid w:val="0073296A"/>
    <w:rsid w:val="007441F7"/>
    <w:rsid w:val="00765538"/>
    <w:rsid w:val="007714F2"/>
    <w:rsid w:val="007B037C"/>
    <w:rsid w:val="00814774"/>
    <w:rsid w:val="008201DD"/>
    <w:rsid w:val="00820A6C"/>
    <w:rsid w:val="00842D2E"/>
    <w:rsid w:val="008603F4"/>
    <w:rsid w:val="008950B7"/>
    <w:rsid w:val="008C4D26"/>
    <w:rsid w:val="008D488D"/>
    <w:rsid w:val="008F43CF"/>
    <w:rsid w:val="00906D26"/>
    <w:rsid w:val="009129EE"/>
    <w:rsid w:val="009421F3"/>
    <w:rsid w:val="009B3322"/>
    <w:rsid w:val="009C5FC5"/>
    <w:rsid w:val="009E7D89"/>
    <w:rsid w:val="00A2531D"/>
    <w:rsid w:val="00A37B93"/>
    <w:rsid w:val="00A439CB"/>
    <w:rsid w:val="00A9426A"/>
    <w:rsid w:val="00AA3E7C"/>
    <w:rsid w:val="00AC6F1D"/>
    <w:rsid w:val="00AD7E51"/>
    <w:rsid w:val="00AF3D5A"/>
    <w:rsid w:val="00B70DD3"/>
    <w:rsid w:val="00BA7A77"/>
    <w:rsid w:val="00BB386E"/>
    <w:rsid w:val="00BB7318"/>
    <w:rsid w:val="00BF6AC0"/>
    <w:rsid w:val="00C42987"/>
    <w:rsid w:val="00CC5AB7"/>
    <w:rsid w:val="00CD3EB4"/>
    <w:rsid w:val="00D65982"/>
    <w:rsid w:val="00D6652C"/>
    <w:rsid w:val="00D67330"/>
    <w:rsid w:val="00D750EC"/>
    <w:rsid w:val="00DB1E64"/>
    <w:rsid w:val="00DD6A4B"/>
    <w:rsid w:val="00DF6C80"/>
    <w:rsid w:val="00E0365B"/>
    <w:rsid w:val="00E32494"/>
    <w:rsid w:val="00F0746A"/>
    <w:rsid w:val="00F10AFA"/>
    <w:rsid w:val="00F3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656B0"/>
  <w15:chartTrackingRefBased/>
  <w15:docId w15:val="{273A2B33-CFEA-4065-A6F5-B0D72A93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D89"/>
  </w:style>
  <w:style w:type="paragraph" w:styleId="Footer">
    <w:name w:val="footer"/>
    <w:basedOn w:val="Normal"/>
    <w:link w:val="FooterChar"/>
    <w:uiPriority w:val="99"/>
    <w:unhideWhenUsed/>
    <w:rsid w:val="009E7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D89"/>
  </w:style>
  <w:style w:type="table" w:styleId="TableGrid">
    <w:name w:val="Table Grid"/>
    <w:basedOn w:val="TableNormal"/>
    <w:uiPriority w:val="39"/>
    <w:rsid w:val="00DD6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%20Crellin\Documents\Custom%20Office%20Templates\Focused%20Care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8211C547D1D40AA009348CDF39B92" ma:contentTypeVersion="13" ma:contentTypeDescription="Create a new document." ma:contentTypeScope="" ma:versionID="e0144174ecdb4abfa41cd40d9cf47ef6">
  <xsd:schema xmlns:xsd="http://www.w3.org/2001/XMLSchema" xmlns:xs="http://www.w3.org/2001/XMLSchema" xmlns:p="http://schemas.microsoft.com/office/2006/metadata/properties" xmlns:ns2="36849576-7aa5-481f-8fcd-49b68392bf00" xmlns:ns3="1b56bfeb-2111-4d24-ab14-cff6ea352eec" targetNamespace="http://schemas.microsoft.com/office/2006/metadata/properties" ma:root="true" ma:fieldsID="c86e25805785411b0a287aefdebd1c45" ns2:_="" ns3:_="">
    <xsd:import namespace="36849576-7aa5-481f-8fcd-49b68392bf00"/>
    <xsd:import namespace="1b56bfeb-2111-4d24-ab14-cff6ea352ee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49576-7aa5-481f-8fcd-49b68392bf0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4d5e1db-5c62-453b-adb5-efd87fa967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6bfeb-2111-4d24-ab14-cff6ea352ee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c1480e-f596-466f-ba23-0d67fcff87be}" ma:internalName="TaxCatchAll" ma:showField="CatchAllData" ma:web="1b56bfeb-2111-4d24-ab14-cff6ea352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849576-7aa5-481f-8fcd-49b68392bf00">
      <Terms xmlns="http://schemas.microsoft.com/office/infopath/2007/PartnerControls"/>
    </lcf76f155ced4ddcb4097134ff3c332f>
    <TaxCatchAll xmlns="1b56bfeb-2111-4d24-ab14-cff6ea352ee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99CDE-2ACD-4275-94FE-FDEC77A536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A0C56F-04B3-4C3B-AE60-5E362F0C0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49576-7aa5-481f-8fcd-49b68392bf00"/>
    <ds:schemaRef ds:uri="1b56bfeb-2111-4d24-ab14-cff6ea352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1E53F-63EF-4214-952D-6DF59940F0B5}">
  <ds:schemaRefs>
    <ds:schemaRef ds:uri="http://schemas.microsoft.com/office/2006/metadata/properties"/>
    <ds:schemaRef ds:uri="http://schemas.microsoft.com/office/infopath/2007/PartnerControls"/>
    <ds:schemaRef ds:uri="36849576-7aa5-481f-8fcd-49b68392bf00"/>
    <ds:schemaRef ds:uri="1b56bfeb-2111-4d24-ab14-cff6ea352eec"/>
  </ds:schemaRefs>
</ds:datastoreItem>
</file>

<file path=customXml/itemProps4.xml><?xml version="1.0" encoding="utf-8"?>
<ds:datastoreItem xmlns:ds="http://schemas.openxmlformats.org/officeDocument/2006/customXml" ds:itemID="{53308A9D-DE8B-4945-B665-E4BE9D17F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Focused Care.docx</Template>
  <TotalTime>118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Crellin</dc:creator>
  <cp:keywords/>
  <dc:description/>
  <cp:lastModifiedBy>Gary Crellin</cp:lastModifiedBy>
  <cp:revision>73</cp:revision>
  <cp:lastPrinted>2025-08-25T02:19:00Z</cp:lastPrinted>
  <dcterms:created xsi:type="dcterms:W3CDTF">2023-09-13T01:30:00Z</dcterms:created>
  <dcterms:modified xsi:type="dcterms:W3CDTF">2025-08-25T03:28:00Z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0x0101006CB8211C547D1D40AA009348CDF39B92</vt:lpwstr>
  </property>
  <property fmtid="{D5CDD505-2E9C-101B-9397-08002B2CF9AE}" pid="3" name="MediaServiceImageTags">
    <vt:lpwstr/>
  </property>
  <property fmtid="{D5CDD505-2E9C-101B-9397-08002B2CF9AE}" pid="4" name="GrammarlyDocumentId">
    <vt:lpwstr>358a404a-deea-4328-8597-84422e15447c</vt:lpwstr>
  </property>
</Properties>
</file>