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F7AB" w14:textId="1B3C07E1" w:rsidR="008977A4" w:rsidRDefault="008977A4" w:rsidP="00BC0BC4">
      <w:pPr>
        <w:pStyle w:val="Heading1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497CBE" wp14:editId="68211EFF">
            <wp:simplePos x="0" y="0"/>
            <wp:positionH relativeFrom="margin">
              <wp:posOffset>7219950</wp:posOffset>
            </wp:positionH>
            <wp:positionV relativeFrom="paragraph">
              <wp:posOffset>209550</wp:posOffset>
            </wp:positionV>
            <wp:extent cx="2505075" cy="990600"/>
            <wp:effectExtent l="0" t="0" r="9525" b="0"/>
            <wp:wrapTight wrapText="bothSides">
              <wp:wrapPolygon edited="0">
                <wp:start x="16426" y="0"/>
                <wp:lineTo x="14126" y="415"/>
                <wp:lineTo x="9198" y="4985"/>
                <wp:lineTo x="9198" y="6646"/>
                <wp:lineTo x="4271" y="7062"/>
                <wp:lineTo x="4106" y="10385"/>
                <wp:lineTo x="5092" y="13292"/>
                <wp:lineTo x="0" y="16615"/>
                <wp:lineTo x="0" y="19938"/>
                <wp:lineTo x="21518" y="19938"/>
                <wp:lineTo x="21518" y="17031"/>
                <wp:lineTo x="13633" y="13292"/>
                <wp:lineTo x="14290" y="13292"/>
                <wp:lineTo x="17247" y="7892"/>
                <wp:lineTo x="17411" y="2077"/>
                <wp:lineTo x="17083" y="0"/>
                <wp:lineTo x="1642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AE5DE" w14:textId="2F4F960C" w:rsidR="008977A4" w:rsidRDefault="008977A4" w:rsidP="00BC0BC4">
      <w:pPr>
        <w:pStyle w:val="Heading1"/>
        <w:rPr>
          <w:noProof/>
        </w:rPr>
      </w:pPr>
    </w:p>
    <w:p w14:paraId="7E0429E8" w14:textId="44B99FD2" w:rsidR="0058266B" w:rsidRPr="002301C9" w:rsidRDefault="0058266B" w:rsidP="00BC0BC4">
      <w:pPr>
        <w:pStyle w:val="Heading1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Support at Home </w:t>
      </w:r>
      <w:r w:rsidR="008B3DFB" w:rsidRPr="00BC0BC4">
        <w:rPr>
          <w:rFonts w:eastAsia="Times New Roman"/>
          <w:lang w:eastAsia="en-AU"/>
        </w:rPr>
        <w:t>p</w:t>
      </w:r>
      <w:r w:rsidRPr="00BC0BC4">
        <w:rPr>
          <w:rFonts w:eastAsia="Times New Roman"/>
          <w:lang w:eastAsia="en-AU"/>
        </w:rPr>
        <w:t>rice</w:t>
      </w:r>
      <w:r w:rsidRPr="002301C9">
        <w:rPr>
          <w:rFonts w:eastAsia="Times New Roman"/>
          <w:lang w:eastAsia="en-AU"/>
        </w:rPr>
        <w:t xml:space="preserve"> </w:t>
      </w:r>
      <w:r w:rsidR="008B3DFB" w:rsidRPr="002301C9">
        <w:rPr>
          <w:rFonts w:eastAsia="Times New Roman"/>
          <w:lang w:eastAsia="en-AU"/>
        </w:rPr>
        <w:t>s</w:t>
      </w:r>
      <w:r w:rsidR="002D4D81" w:rsidRPr="002301C9">
        <w:rPr>
          <w:rFonts w:eastAsia="Times New Roman"/>
          <w:lang w:eastAsia="en-AU"/>
        </w:rPr>
        <w:t>chedule</w:t>
      </w:r>
    </w:p>
    <w:p w14:paraId="00C8A631" w14:textId="61AEE5AB" w:rsidR="00794D6B" w:rsidRPr="002301C9" w:rsidRDefault="00A425DA" w:rsidP="00FE07D5">
      <w:pPr>
        <w:rPr>
          <w:rFonts w:ascii="Arial" w:hAnsi="Arial" w:cs="Arial"/>
        </w:rPr>
      </w:pPr>
      <w:r w:rsidRPr="002301C9">
        <w:rPr>
          <w:rFonts w:ascii="Arial" w:hAnsi="Arial" w:cs="Arial"/>
        </w:rPr>
        <w:t>.</w:t>
      </w:r>
      <w:r w:rsidR="00794D6B" w:rsidRPr="002301C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0006"/>
      </w:tblGrid>
      <w:tr w:rsidR="00A425DA" w:rsidRPr="002301C9" w14:paraId="7CDE177D" w14:textId="77777777" w:rsidTr="00067E68">
        <w:tc>
          <w:tcPr>
            <w:tcW w:w="5382" w:type="dxa"/>
            <w:shd w:val="clear" w:color="auto" w:fill="0E2841" w:themeFill="text2"/>
          </w:tcPr>
          <w:p w14:paraId="2C9C517C" w14:textId="77777777" w:rsidR="00A425DA" w:rsidRPr="002301C9" w:rsidRDefault="00A425DA" w:rsidP="00F02535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 xml:space="preserve">Outlet </w:t>
            </w:r>
            <w:r w:rsidR="008B3DFB" w:rsidRPr="002301C9">
              <w:rPr>
                <w:rFonts w:ascii="Arial" w:hAnsi="Arial" w:cs="Arial"/>
                <w:b/>
                <w:bCs/>
              </w:rPr>
              <w:t>n</w:t>
            </w:r>
            <w:r w:rsidRPr="002301C9">
              <w:rPr>
                <w:rFonts w:ascii="Arial" w:hAnsi="Arial" w:cs="Arial"/>
                <w:b/>
                <w:bCs/>
              </w:rPr>
              <w:t>ame</w:t>
            </w:r>
          </w:p>
        </w:tc>
        <w:sdt>
          <w:sdtPr>
            <w:rPr>
              <w:rFonts w:ascii="Arial" w:hAnsi="Arial" w:cs="Arial"/>
            </w:rPr>
            <w:id w:val="1718467577"/>
            <w:placeholder>
              <w:docPart w:val="07CC4329AF6D411499997047BD18FC1C"/>
            </w:placeholder>
            <w:text/>
          </w:sdtPr>
          <w:sdtEndPr/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03EED7EB" w14:textId="4E50B0B2" w:rsidR="00A425DA" w:rsidRPr="002301C9" w:rsidRDefault="00833655" w:rsidP="00F0253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Glenview Health Inc</w:t>
                </w:r>
              </w:p>
            </w:tc>
          </w:sdtContent>
        </w:sdt>
      </w:tr>
      <w:tr w:rsidR="00A425DA" w:rsidRPr="002301C9" w14:paraId="78327629" w14:textId="77777777" w:rsidTr="00067E68">
        <w:tc>
          <w:tcPr>
            <w:tcW w:w="5382" w:type="dxa"/>
            <w:shd w:val="clear" w:color="auto" w:fill="0E2841" w:themeFill="text2"/>
          </w:tcPr>
          <w:p w14:paraId="35AD9813" w14:textId="77777777" w:rsidR="00A425DA" w:rsidRPr="002301C9" w:rsidRDefault="00A425DA" w:rsidP="00F02535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Date of issue</w:t>
            </w:r>
          </w:p>
        </w:tc>
        <w:sdt>
          <w:sdtPr>
            <w:rPr>
              <w:rFonts w:ascii="Arial" w:hAnsi="Arial" w:cs="Arial"/>
            </w:rPr>
            <w:id w:val="-746806456"/>
            <w:placeholder>
              <w:docPart w:val="07CC4329AF6D411499997047BD18FC1C"/>
            </w:placeholder>
            <w:text/>
          </w:sdtPr>
          <w:sdtEndPr/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5FAFD95C" w14:textId="3E3C6B35" w:rsidR="00A425DA" w:rsidRPr="002301C9" w:rsidRDefault="00833655" w:rsidP="00F0253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1st November 2025 </w:t>
                </w:r>
              </w:p>
            </w:tc>
          </w:sdtContent>
        </w:sdt>
      </w:tr>
    </w:tbl>
    <w:p w14:paraId="42EBF7A2" w14:textId="77777777" w:rsidR="00794D6B" w:rsidRPr="002301C9" w:rsidRDefault="00794D6B" w:rsidP="00FE07D5">
      <w:pPr>
        <w:rPr>
          <w:rFonts w:ascii="Arial" w:hAnsi="Arial" w:cs="Arial"/>
        </w:rPr>
      </w:pP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58266B" w:rsidRPr="002301C9" w14:paraId="105F8DCD" w14:textId="77777777" w:rsidTr="0065198C">
        <w:trPr>
          <w:trHeight w:val="418"/>
          <w:tblHeader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DBB0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E6FA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9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E2841"/>
            <w:vAlign w:val="center"/>
            <w:hideMark/>
          </w:tcPr>
          <w:p w14:paraId="24C0B800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Price</w:t>
            </w:r>
          </w:p>
        </w:tc>
      </w:tr>
      <w:tr w:rsidR="0058266B" w:rsidRPr="002301C9" w14:paraId="02F481DC" w14:textId="77777777" w:rsidTr="0065198C">
        <w:trPr>
          <w:trHeight w:val="672"/>
          <w:tblHeader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CCFB4FC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Service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75EF447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0CDFB4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Standard hours</w:t>
            </w:r>
          </w:p>
          <w:p w14:paraId="592D57BD" w14:textId="77777777" w:rsidR="00067E68" w:rsidRPr="002301C9" w:rsidRDefault="00067E68" w:rsidP="00067E68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</w:t>
            </w:r>
            <w:r w:rsidR="004226E7" w:rsidRPr="002301C9">
              <w:rPr>
                <w:rFonts w:ascii="Arial" w:hAnsi="Arial" w:cs="Arial"/>
                <w:sz w:val="16"/>
                <w:szCs w:val="16"/>
              </w:rPr>
              <w:t xml:space="preserve">are 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Monday to Friday </w:t>
            </w:r>
            <w:r w:rsidR="00683A02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B8BC70D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C600BF2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BB73509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E7A3FF6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Public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h</w:t>
            </w: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oliday </w:t>
            </w:r>
          </w:p>
        </w:tc>
      </w:tr>
      <w:tr w:rsidR="0058266B" w:rsidRPr="002301C9" w14:paraId="60823AA5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7EF4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Nursing </w:t>
            </w:r>
            <w:r w:rsidR="00B66EA1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5306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646111989"/>
            <w:placeholder>
              <w:docPart w:val="96C0A9BDBDB04FEF97F438A827D2A64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33AEBD0" w14:textId="6644B31C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57436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89993706"/>
                <w:placeholder>
                  <w:docPart w:val="D81F994F4F374C01AC15813AAC4A0C99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819CD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31090849"/>
                <w:placeholder>
                  <w:docPart w:val="CD692C95B22147148284378583EE816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2B3AD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16222608"/>
                <w:placeholder>
                  <w:docPart w:val="BD0BAD2B46E44C848D12E74EB892608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3C465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57310814"/>
                <w:placeholder>
                  <w:docPart w:val="EFC63060201E44FEA66FF74CA8B9C5D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292338AA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10B19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Registered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7AE6E5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F8B9A2" w14:textId="4E63D08E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2902671"/>
                <w:placeholder>
                  <w:docPart w:val="A88AC8264AA94E73B42E37D6AD613D6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83365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170.00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F6388B" w14:textId="608D2C2F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09407429"/>
                <w:placeholder>
                  <w:docPart w:val="B2514FA5E70C4E76A9BE7457ACEE96A8"/>
                </w:placeholder>
                <w:text/>
              </w:sdtPr>
              <w:sdtEndPr/>
              <w:sdtContent>
                <w:r w:rsidR="00833655"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83882083"/>
            <w:placeholder>
              <w:docPart w:val="8F8068DB6D564C7CA568DAF023A32BBB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3E40B49" w14:textId="3CBB5976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N/A 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96759160"/>
            <w:placeholder>
              <w:docPart w:val="F3BC26D74DFA4B61A5267F887A30A69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E919A61" w14:textId="1F4D717F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N/A 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DC512F" w14:textId="2996F8CF" w:rsidR="0058266B" w:rsidRPr="002301C9" w:rsidRDefault="00833655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833655"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59808826"/>
                <w:placeholder>
                  <w:docPart w:val="12F56099B30E42ACB0644C2E1297B028"/>
                </w:placeholder>
                <w:text/>
              </w:sdtPr>
              <w:sdtEndPr/>
              <w:sdtContent>
                <w:r w:rsidRPr="00A909E8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58266B" w:rsidRPr="002301C9" w14:paraId="586E36B8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7419B4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Enrolled nurse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AEE3A73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52206142"/>
            <w:placeholder>
              <w:docPart w:val="F23C49F9DA074ABBA801A9998997BEE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04510D6" w14:textId="32BDFE1E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83365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170.00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854455326"/>
            <w:placeholder>
              <w:docPart w:val="0D27F12FC675475C85282F1B050FCCB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4A3D162" w14:textId="5F256415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51904370"/>
            <w:placeholder>
              <w:docPart w:val="F475435E7F184C5793FA2264D60FA08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A48F2B" w14:textId="383EA4C4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40329433"/>
            <w:placeholder>
              <w:docPart w:val="38E0D328DE1A48B08E0B52647840981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315340B" w14:textId="48E5B9E7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29754206"/>
            <w:placeholder>
              <w:docPart w:val="5A04BBF7091E4ADBB85CFB7CE91E7CE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F7A7884" w14:textId="40EC2ACA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N/A </w:t>
                </w:r>
              </w:p>
            </w:tc>
          </w:sdtContent>
        </w:sdt>
      </w:tr>
      <w:tr w:rsidR="0058266B" w:rsidRPr="002301C9" w14:paraId="51D29775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73617B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Nursing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138D6BF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10234858"/>
            <w:placeholder>
              <w:docPart w:val="C6BD67BE81554ED7BF68EADC9507CC3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C931C40" w14:textId="332874DA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83365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91068867"/>
            <w:placeholder>
              <w:docPart w:val="CEDD7FE1032E44DBBA53D813FA0CC142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2AFAC4D" w14:textId="7E5B2B3F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79613825"/>
            <w:placeholder>
              <w:docPart w:val="87B55415B7FF4F1CB2582775487A6A9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871D2C6" w14:textId="2111B8DF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917815064"/>
            <w:placeholder>
              <w:docPart w:val="7BCA0027432A418AAAF0C1B13D263A6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71AFD6BC" w14:textId="63D0478A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292758895"/>
            <w:placeholder>
              <w:docPart w:val="9CA36220AE074CCD9F756214EE3D79B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1CDDE37" w14:textId="24A56F4B" w:rsidR="0058266B" w:rsidRPr="002301C9" w:rsidRDefault="00833655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</w:tr>
      <w:tr w:rsidR="0058266B" w:rsidRPr="002301C9" w14:paraId="7FD62C6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352E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and other therapeutic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EFBD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54703072"/>
            <w:placeholder>
              <w:docPart w:val="7F29048D996E462DB07FD8FF6C3AE91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A7F112F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49039313"/>
            <w:placeholder>
              <w:docPart w:val="E7322120B4914095A221A2D44AB9267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7C304A8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00151518"/>
            <w:placeholder>
              <w:docPart w:val="393344BD4DD5480F954EFDB030D8E0D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F964692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50776805"/>
            <w:placeholder>
              <w:docPart w:val="E89DFF4481CA4054AFB527F54D3F541B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31E28F5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673025190"/>
            <w:placeholder>
              <w:docPart w:val="5B9BC76ABA1E4ABCBC5F320F7CB879C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715F148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</w:tr>
      <w:tr w:rsidR="0058266B" w:rsidRPr="002301C9" w14:paraId="691F7D8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B4E657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Occupational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F552E0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07928DA" w14:textId="5FBAC853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46849202"/>
                <w:placeholder>
                  <w:docPart w:val="B64C25452DA3424D95712D1E268D7507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E2079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200.00</w:t>
                </w:r>
              </w:sdtContent>
            </w:sdt>
          </w:p>
        </w:tc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70297573"/>
            <w:placeholder>
              <w:docPart w:val="C8E4DCDB2829491A9B9F755A5971E79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32105FD" w14:textId="394FF3BD" w:rsidR="0058266B" w:rsidRPr="002301C9" w:rsidRDefault="00E2079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76309271"/>
            <w:placeholder>
              <w:docPart w:val="8C55F14910784D1083F0286376539C3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4EFB01A" w14:textId="4F1C5943" w:rsidR="0058266B" w:rsidRPr="002301C9" w:rsidRDefault="00E2079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99837780"/>
            <w:placeholder>
              <w:docPart w:val="440A77F7680E49CFA84F1D939F54E0B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7A438C37" w14:textId="094852D5" w:rsidR="0058266B" w:rsidRPr="002301C9" w:rsidRDefault="00E2079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591843741"/>
            <w:placeholder>
              <w:docPart w:val="D4AD30D331DE45ECBD185137FFFA649A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C6711B8" w14:textId="41412804" w:rsidR="0058266B" w:rsidRPr="002301C9" w:rsidRDefault="00E2079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</w:tr>
      <w:tr w:rsidR="0058266B" w:rsidRPr="002301C9" w14:paraId="5361D268" w14:textId="77777777" w:rsidTr="008D155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1ED0DF" w14:textId="293E3449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Physiotherapist</w:t>
            </w:r>
            <w:r w:rsidR="008B4AD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1 &amp; 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13FE363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B0327DB" w14:textId="0E56F8AE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05492297"/>
                <w:placeholder>
                  <w:docPart w:val="207D15691192468287E80747C9EB033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8B4AD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210</w:t>
                </w: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.00</w:t>
                </w:r>
              </w:sdtContent>
            </w:sdt>
          </w:p>
        </w:tc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688973995"/>
            <w:placeholder>
              <w:docPart w:val="68DFCB94A3A74F548819DB5B4CECB6A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31CBCB2" w14:textId="07A81269" w:rsidR="0058266B" w:rsidRPr="002301C9" w:rsidRDefault="008B4ADC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654457239"/>
            <w:placeholder>
              <w:docPart w:val="74A0B3385ECB460AA72DACD1B2253AD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07FE515" w14:textId="015986D6" w:rsidR="0058266B" w:rsidRPr="002301C9" w:rsidRDefault="008B4ADC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969964712"/>
            <w:placeholder>
              <w:docPart w:val="E9AFC80EAC804063A18E2E69B717FB9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5845077" w14:textId="5CA039CF" w:rsidR="0058266B" w:rsidRPr="002301C9" w:rsidRDefault="008B4ADC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546308821"/>
            <w:placeholder>
              <w:docPart w:val="181A499A8CD142F3928F0267AA39E43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00FA60B" w14:textId="6CDFA58E" w:rsidR="0058266B" w:rsidRPr="002301C9" w:rsidRDefault="008B4ADC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3655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p>
            </w:tc>
          </w:sdtContent>
        </w:sdt>
      </w:tr>
      <w:tr w:rsidR="008B4ADC" w:rsidRPr="002301C9" w14:paraId="12EAD7EC" w14:textId="77777777" w:rsidTr="008D155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343589E" w14:textId="1385E1A7" w:rsidR="008B4ADC" w:rsidRPr="002301C9" w:rsidRDefault="008B4ADC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Physiotherapist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9AB5F3E" w14:textId="097203BB" w:rsidR="008B4ADC" w:rsidRPr="002301C9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Hour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E71B00E" w14:textId="4F05FC93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$295.00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A7BF474" w14:textId="5746E488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05E1183" w14:textId="09ABAB47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3D27C5F" w14:textId="71AE33AF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CFA21AE" w14:textId="3E8B9F22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8B4ADC" w:rsidRPr="002301C9" w14:paraId="69DADF7B" w14:textId="77777777" w:rsidTr="008D155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CA931B8" w14:textId="76553C5A" w:rsidR="008B4ADC" w:rsidRPr="002301C9" w:rsidRDefault="008B4ADC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Physiotherapist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Indirect and Gym Session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1E53C4F" w14:textId="50AEDF77" w:rsidR="008B4ADC" w:rsidRPr="002301C9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Hour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2475BB9" w14:textId="3BE8AC79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$210.00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6968474" w14:textId="33BF815F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7640B1D" w14:textId="79522A21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40B417C" w14:textId="4958D702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EDC05E4" w14:textId="69912E50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58266B" w:rsidRPr="002301C9" w14:paraId="3C8F0F7E" w14:textId="77777777" w:rsidTr="008D1553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D1B486" w14:textId="6598DDCB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Podiatrist</w:t>
            </w:r>
            <w:r w:rsidR="008B4AD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Ongoing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A07633B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8768D4C" w14:textId="733C5265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70140468"/>
                <w:placeholder>
                  <w:docPart w:val="2FE1BFA5D5A642849D99B00368FBFFEB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8B4AD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135.00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1785A8" w14:textId="711A157E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25271559"/>
                <w:placeholder>
                  <w:docPart w:val="7538457434A14849B99F837C55714E9C"/>
                </w:placeholder>
                <w:text/>
              </w:sdtPr>
              <w:sdtEndPr/>
              <w:sdtContent>
                <w:r w:rsidR="008B4ADC" w:rsidRPr="008B4ADC">
                  <w:rPr>
                    <w:rFonts w:ascii="Arial" w:eastAsia="Times New Roman" w:hAnsi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C6F7132" w14:textId="3275A54E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1594224"/>
                <w:placeholder>
                  <w:docPart w:val="626FFD89E1E24FE88908D9717364E927"/>
                </w:placeholder>
                <w:text/>
              </w:sdtPr>
              <w:sdtEndPr/>
              <w:sdtContent>
                <w:r w:rsidR="008B4AD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566BF9" w14:textId="3990BCD8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22981978"/>
                <w:placeholder>
                  <w:docPart w:val="7AA66A84A9674A08B44A7111CAF38225"/>
                </w:placeholder>
                <w:text/>
              </w:sdtPr>
              <w:sdtEndPr/>
              <w:sdtContent>
                <w:r w:rsidR="008B4AD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078FD03" w14:textId="5D36DA48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1644636"/>
                <w:placeholder>
                  <w:docPart w:val="8185B146F8FA4C7096A73F40E42214E1"/>
                </w:placeholder>
                <w:text/>
              </w:sdtPr>
              <w:sdtEndPr/>
              <w:sdtContent>
                <w:r w:rsidR="008B4AD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8B4ADC" w:rsidRPr="002301C9" w14:paraId="34412BE2" w14:textId="77777777" w:rsidTr="008D1553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A659285" w14:textId="09CD51B0" w:rsidR="008B4ADC" w:rsidRPr="002301C9" w:rsidRDefault="008B4ADC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Podiatrist Extended Consult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5B2F020" w14:textId="27F5199A" w:rsidR="008B4ADC" w:rsidRPr="002301C9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Hour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CB2E679" w14:textId="42DECF6B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$165.00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6408A8D" w14:textId="78C822BF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50FE77C" w14:textId="2702EC25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E307CF3" w14:textId="7BD3DD7B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5366EB0" w14:textId="6C606B43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8B4ADC" w:rsidRPr="002301C9" w14:paraId="4C98A3B0" w14:textId="77777777" w:rsidTr="008D1553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DAA0B18" w14:textId="6B894FBC" w:rsidR="008B4ADC" w:rsidRPr="002301C9" w:rsidRDefault="008B4ADC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Podiatrist Home Visit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F78481F" w14:textId="51C9665B" w:rsidR="008B4ADC" w:rsidRPr="002301C9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Hour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473B423" w14:textId="1A79AB1B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$265.00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5D28B9D" w14:textId="7C8721D7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942EB44" w14:textId="672A28DE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7485278" w14:textId="576EBEEA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C9072FF" w14:textId="4E9EF0EC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8B4ADC" w:rsidRPr="002301C9" w14:paraId="61D75C12" w14:textId="77777777" w:rsidTr="008D1553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E561CE1" w14:textId="058C3559" w:rsidR="008B4ADC" w:rsidRPr="002301C9" w:rsidRDefault="008B4ADC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Podiatrist New Client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89EC586" w14:textId="2BC240F6" w:rsidR="008B4ADC" w:rsidRPr="002301C9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Hour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E0C5ABA" w14:textId="3DD45F70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$165.00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B01827D" w14:textId="175E15F2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3F7C4FD" w14:textId="0F7C989E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34CCDA4" w14:textId="39F7A59D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479DB1A" w14:textId="6C99450F" w:rsidR="008B4ADC" w:rsidRDefault="008B4AD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58266B" w:rsidRPr="002301C9" w14:paraId="77C237CE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5E2E8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E9B47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7A0B9" w14:textId="787566C6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0265949"/>
                <w:placeholder>
                  <w:docPart w:val="B5CFF34756B64301BB3995BB7DB54A15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35242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C050" w14:textId="348EA452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3182474"/>
                <w:placeholder>
                  <w:docPart w:val="31EAA8A966A244E9A6A1B56B2F9B2188"/>
                </w:placeholder>
                <w:text/>
              </w:sdtPr>
              <w:sdtEndPr/>
              <w:sdtContent>
                <w:r w:rsidR="0035242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76E24" w14:textId="40F8399A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98310061"/>
                <w:placeholder>
                  <w:docPart w:val="6365920015444231A13402346A155DCA"/>
                </w:placeholder>
                <w:text/>
              </w:sdtPr>
              <w:sdtEndPr/>
              <w:sdtContent>
                <w:r w:rsidR="0035242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933F2" w14:textId="6EA2B31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7195622"/>
                <w:placeholder>
                  <w:docPart w:val="44D94480A92F4BE3B2ED1B652F2A9FC0"/>
                </w:placeholder>
                <w:text/>
              </w:sdtPr>
              <w:sdtEndPr/>
              <w:sdtContent>
                <w:r w:rsidR="0035242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A8EBA" w14:textId="14819329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23112507"/>
                <w:placeholder>
                  <w:docPart w:val="11CE0E0C056B4F50AC4B21E47B0FEC24"/>
                </w:placeholder>
                <w:text/>
              </w:sdtPr>
              <w:sdtEndPr/>
              <w:sdtContent>
                <w:r w:rsidR="0035242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58266B" w:rsidRPr="002301C9" w14:paraId="54904571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C98D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Restorative 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1FD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00BA" w14:textId="51CC0DEB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46800736"/>
                <w:placeholder>
                  <w:docPart w:val="8D5BC7EAFEAA4E6CACC327F89998FDF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AB06" w14:textId="1932FD7A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94214595"/>
                <w:placeholder>
                  <w:docPart w:val="231AE725F5ED48738EB8A10BC9BA2A03"/>
                </w:placeholder>
                <w:text/>
              </w:sdtPr>
              <w:sdtEndPr/>
              <w:sdtContent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DBA5" w14:textId="5DCC1A25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27136256"/>
                <w:placeholder>
                  <w:docPart w:val="CF22E19622A04B2F9A1D957F4161CE2C"/>
                </w:placeholder>
                <w:text/>
              </w:sdtPr>
              <w:sdtEndPr/>
              <w:sdtContent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3A4F" w14:textId="120CB720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16955"/>
                <w:placeholder>
                  <w:docPart w:val="6195DE0E09D245BD973568F46067FF05"/>
                </w:placeholder>
                <w:text/>
              </w:sdtPr>
              <w:sdtEndPr/>
              <w:sdtContent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BBBCC" w14:textId="75F2F976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25541869"/>
                <w:placeholder>
                  <w:docPart w:val="9D7FCCD8DCD6486BA4503D4D9A0C442A"/>
                </w:placeholder>
                <w:text/>
              </w:sdtPr>
              <w:sdtEndPr/>
              <w:sdtContent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58266B" w:rsidRPr="002301C9" w14:paraId="132CE02B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F311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DA60C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7F026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25491713"/>
                <w:placeholder>
                  <w:docPart w:val="9B0631FADE6F4EE19F2584B1661B4847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4E12E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03942812"/>
                <w:placeholder>
                  <w:docPart w:val="D20912C8585E47B9BED67D60A392330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F99D3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84985742"/>
                <w:placeholder>
                  <w:docPart w:val="C339DB2DEC4B4AFCBDA8FF5041B72C3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CEDB9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74576517"/>
                <w:placeholder>
                  <w:docPart w:val="928D6E4164F44AD09418A35D8903ACD9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8A349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55902824"/>
                <w:placeholder>
                  <w:docPart w:val="3A5FDBAD4FCB422BB014822ECE1397EF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6AB896D8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A09163" w14:textId="4488C9FD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self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and activities of daily living</w:t>
            </w:r>
            <w:r w:rsidR="00C017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F64C8C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5893" w14:textId="6C986696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67079278"/>
                <w:placeholder>
                  <w:docPart w:val="EF5E2EDFF52A4C069919CF9366ACA02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C9BE57" w14:textId="42539735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7998436"/>
                <w:placeholder>
                  <w:docPart w:val="6B04201802B548C69CF4D9F96369B97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97FFA0" w14:textId="2911DF99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9661030"/>
                <w:placeholder>
                  <w:docPart w:val="1A2A38634860401DBF956A064173790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665CF" w14:textId="30717176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20101515"/>
                <w:placeholder>
                  <w:docPart w:val="9810400C30844F17884014B61D800F0B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EC7104" w14:textId="5DD3914A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38868756"/>
                <w:placeholder>
                  <w:docPart w:val="96D3FA1FE93E4833B2A805EE3FD7019F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145.00</w:t>
                </w:r>
              </w:sdtContent>
            </w:sdt>
          </w:p>
        </w:tc>
      </w:tr>
      <w:tr w:rsidR="00C017C3" w:rsidRPr="002301C9" w14:paraId="7EB18E6F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68AD107" w14:textId="10A1D04F" w:rsidR="00C017C3" w:rsidRPr="002301C9" w:rsidRDefault="00C017C3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self-care and activities of daily living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681ED4F" w14:textId="5E45B62F" w:rsidR="00C017C3" w:rsidRPr="002301C9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179BB9B" w14:textId="5B71A163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$115.00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61EDCDC" w14:textId="72DBBFB6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$115.00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90BBC90" w14:textId="7803A62D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24DC10C" w14:textId="6BC77E57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BF3AFF1" w14:textId="2CFE97DB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$145.00</w:t>
            </w:r>
          </w:p>
        </w:tc>
      </w:tr>
      <w:tr w:rsidR="0058266B" w:rsidRPr="002301C9" w14:paraId="7AE656A0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67FC7FE" w14:textId="741A83CF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the self-administration of</w:t>
            </w:r>
            <w:r w:rsidR="00DB384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medication</w:t>
            </w:r>
            <w:r w:rsidR="00C017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1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2827DA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8DA219" w14:textId="110AEF4F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86578093"/>
                <w:placeholder>
                  <w:docPart w:val="26DDAF071D8747A7B2AFAB407F1D3357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E9072FE" w14:textId="3CA2050B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93537023"/>
                <w:placeholder>
                  <w:docPart w:val="B13CBBB89F4E4E65A5600A6A62A5699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987948" w14:textId="1EBD38A5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46337902"/>
                <w:placeholder>
                  <w:docPart w:val="ABD0C1111F3343E3958871905E7793B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716E23" w14:textId="61491DA0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22921052"/>
                <w:placeholder>
                  <w:docPart w:val="8AB1C722E0814499AD24C95561EDEF0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9B0A48" w14:textId="3369471F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56994142"/>
                <w:placeholder>
                  <w:docPart w:val="2991F94C007643458CFFB9104AA3438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145.00</w:t>
                </w:r>
              </w:sdtContent>
            </w:sdt>
          </w:p>
        </w:tc>
      </w:tr>
      <w:tr w:rsidR="00C017C3" w:rsidRPr="002301C9" w14:paraId="137CC58B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985D0FE" w14:textId="72952071" w:rsidR="00C017C3" w:rsidRPr="002301C9" w:rsidRDefault="00C017C3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the self-administration of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medication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2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DAF7A57" w14:textId="766CF1F5" w:rsidR="00C017C3" w:rsidRPr="002301C9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FF51BD2" w14:textId="2D0B9988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$115.00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9391451" w14:textId="41771627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DCD36C6" w14:textId="5816F094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4BB317C" w14:textId="5C762F00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C661693" w14:textId="0024D633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$145.00</w:t>
            </w:r>
          </w:p>
        </w:tc>
      </w:tr>
      <w:tr w:rsidR="0058266B" w:rsidRPr="002301C9" w14:paraId="019C520D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BDECF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and community engagement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F735B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940D3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51990645"/>
                <w:placeholder>
                  <w:docPart w:val="556F322C33B14493A9EA45EA9D22D610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C588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24094416"/>
                <w:placeholder>
                  <w:docPart w:val="FA5C9777871E409987DE05F9438A92B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EB505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84040202"/>
                <w:placeholder>
                  <w:docPart w:val="6D6D6E623B39458B9744233081BF409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346A6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17707784"/>
                <w:placeholder>
                  <w:docPart w:val="CA64B9A7DCA74F37835C6B155B7C696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A333B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910993485"/>
                <w:placeholder>
                  <w:docPart w:val="1FC9E9F2EB2D4AFD863A25F1E29432D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00663D49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047A9D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Group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E0B439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26ED630" w14:textId="0820D492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90921487"/>
                <w:placeholder>
                  <w:docPart w:val="9905B327475440519452F4AB6F4513A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1B9D11" w14:textId="5B427E2D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742704"/>
                <w:placeholder>
                  <w:docPart w:val="277165D4A1BF4F0B8589B79D0E535EC8"/>
                </w:placeholder>
                <w:text/>
              </w:sdtPr>
              <w:sdtEndPr/>
              <w:sdtContent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B6586C5" w14:textId="55D010FD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49723835"/>
                <w:placeholder>
                  <w:docPart w:val="C5A50A0A6D29438DB5EDCF4AA3A1AD53"/>
                </w:placeholder>
                <w:text/>
              </w:sdtPr>
              <w:sdtEndPr/>
              <w:sdtContent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0F00C36" w14:textId="027FC3BD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54556558"/>
                <w:placeholder>
                  <w:docPart w:val="FC259170410443A8BEB945C865A7EE72"/>
                </w:placeholder>
                <w:text/>
              </w:sdtPr>
              <w:sdtEndPr/>
              <w:sdtContent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112285" w14:textId="723425AC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407034"/>
                <w:placeholder>
                  <w:docPart w:val="55FCCB161DD84E78A43AD3D3D77DFEFE"/>
                </w:placeholder>
                <w:text/>
              </w:sdtPr>
              <w:sdtEndPr/>
              <w:sdtContent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58266B" w:rsidRPr="002301C9" w14:paraId="1B756357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49BB62" w14:textId="7E23ECF0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Individual social support</w:t>
            </w:r>
            <w:r w:rsidR="00C017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1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0A6A2B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BC9E3E" w14:textId="455244CB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871875"/>
                <w:placeholder>
                  <w:docPart w:val="7363CD8FCAAC43E19D174A1E9EBD20C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0F9BF9" w14:textId="75CEC69D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191704"/>
                <w:placeholder>
                  <w:docPart w:val="245AD4A7CD3449EF9D1A159FED83127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DF6511" w14:textId="732FD99B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63775279"/>
                <w:placeholder>
                  <w:docPart w:val="058EF51E01C14CB788CEF633AE83C07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8350D33" w14:textId="6F22FD85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11804377"/>
                <w:placeholder>
                  <w:docPart w:val="A75E792E9760448EB4B95FDE1CF349A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483712" w14:textId="66C11674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17676342"/>
                <w:placeholder>
                  <w:docPart w:val="191A7622869944A781CFCD6226222D0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C017C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145.00</w:t>
                </w:r>
              </w:sdtContent>
            </w:sdt>
          </w:p>
        </w:tc>
      </w:tr>
      <w:tr w:rsidR="00C017C3" w:rsidRPr="002301C9" w14:paraId="66F97608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AC7B3E1" w14:textId="4025A31F" w:rsidR="00C017C3" w:rsidRPr="002301C9" w:rsidRDefault="00C017C3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Individual social support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A4C9C19" w14:textId="5EBAC9A0" w:rsidR="00C017C3" w:rsidRPr="002301C9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80D515C" w14:textId="1CEDA49B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1F70DF1" w14:textId="005D54E6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DDE9006" w14:textId="3A199F8C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E47F5DE" w14:textId="69038967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9B02EA0" w14:textId="661F3B46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$145.00</w:t>
            </w:r>
          </w:p>
        </w:tc>
      </w:tr>
      <w:tr w:rsidR="00C017C3" w:rsidRPr="002301C9" w14:paraId="0D3806DA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CBB2A8B" w14:textId="3512D672" w:rsidR="00C017C3" w:rsidRPr="002301C9" w:rsidRDefault="00C017C3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Individual social support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Band 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35BE3D2" w14:textId="33C7B202" w:rsidR="00C017C3" w:rsidRPr="002301C9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Hour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73FDA83" w14:textId="5B2B6B21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7AEAAA9" w14:textId="5F2213FC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$145.00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2D5CB6A" w14:textId="4C7C533E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$145.00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EE9A04A" w14:textId="2D5D5D18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$145.00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3B6F73F" w14:textId="41B7DBD9" w:rsidR="00C017C3" w:rsidRDefault="00C017C3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$160.00</w:t>
            </w:r>
          </w:p>
        </w:tc>
      </w:tr>
      <w:tr w:rsidR="0058266B" w:rsidRPr="002301C9" w14:paraId="5CEA0D26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CDC48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Digital education and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8CE9A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1AAAE9" w14:textId="02F0AC53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565823"/>
                <w:placeholder>
                  <w:docPart w:val="B0A79B873356454B9409309BEA658B5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120.00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1B72A1" w14:textId="649F06B0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45140566"/>
                <w:placeholder>
                  <w:docPart w:val="75453E1389864B09AE8C91018A02E4B8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0956FE" w14:textId="0B514D2A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2891947"/>
                <w:placeholder>
                  <w:docPart w:val="B39C75FBB49B4D3F82E633065BEA319C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5B1336" w14:textId="20079B95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2946776"/>
                <w:placeholder>
                  <w:docPart w:val="27644DCC2E004E7ABB4075D2A03B72E6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FFCB64A" w14:textId="382F395E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47263778"/>
                <w:placeholder>
                  <w:docPart w:val="C5D9B613C28247DEADAE9B84D9BAABF8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58266B" w:rsidRPr="002301C9" w14:paraId="5F5C4504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0743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B9016D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7878F5" w14:textId="24F56B8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12047871"/>
                <w:placeholder>
                  <w:docPart w:val="596DC83B18184BBE8DDFE530A3BCC0E5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120.00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C517FC" w14:textId="611519B4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8477283"/>
                <w:placeholder>
                  <w:docPart w:val="C94F9FDA29A04F259120F9E73EAF0906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35F53D" w14:textId="68912AAF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05864911"/>
                <w:placeholder>
                  <w:docPart w:val="202C0E0A3A29420495B4C956A68D4E96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0E0511" w14:textId="49C9FBA1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30020510"/>
                <w:placeholder>
                  <w:docPart w:val="85E39A8BA8EB4F999541B2E5997BB67B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8E54A33" w14:textId="0585EBE3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39564021"/>
                <w:placeholder>
                  <w:docPart w:val="E5C49297D52549298D9FAADB0095E53C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58266B" w:rsidRPr="002301C9" w14:paraId="2B2FA64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57C9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Therapeutic services for independent living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A9F6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32A71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60318192"/>
                <w:placeholder>
                  <w:docPart w:val="05CA878E94704CE0B05CF2B83CCADB00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0165C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98762645"/>
                <w:placeholder>
                  <w:docPart w:val="82610406A359499C842E87CA23A0F02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66AB7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537927734"/>
                <w:placeholder>
                  <w:docPart w:val="E08E79345804429D8BA7A88185F5096B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8B729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72165089"/>
                <w:placeholder>
                  <w:docPart w:val="9974876315344967AA1CB91A19884B5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78114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63736372"/>
                <w:placeholder>
                  <w:docPart w:val="FA2312EC5F9545F383AE983B900A8CF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1FF87CD5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30027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Chiropractor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5DB00C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B95D3B" w14:textId="4A3A27FE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99919075"/>
                <w:placeholder>
                  <w:docPart w:val="04EAB95F7070412F852526D51D8246B9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B3A8E5A" w14:textId="3771135A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47168265"/>
                <w:placeholder>
                  <w:docPart w:val="5EC56C93511340299691E6204C6FC8B0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073FE85" w14:textId="194BE026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69093511"/>
                <w:placeholder>
                  <w:docPart w:val="401D1A63FE694C94B957C9967A735A63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F7F67A" w14:textId="116389EB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35696481"/>
                <w:placeholder>
                  <w:docPart w:val="FA3E4597DCD1425389F3C836D6590052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B78F12" w14:textId="491880B4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57420869"/>
                <w:placeholder>
                  <w:docPart w:val="7B20BDE3D235402F94C1EB2E8E8F9937"/>
                </w:placeholder>
                <w:text/>
              </w:sdtPr>
              <w:sdtEndPr/>
              <w:sdtContent>
                <w:r w:rsidR="0056228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58266B" w:rsidRPr="002301C9" w14:paraId="7F028F1F" w14:textId="77777777" w:rsidTr="008D155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F6E0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Remedial masseuse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3ECA6B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E820F8" w14:textId="2DD2E4E2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03410608"/>
                <w:placeholder>
                  <w:docPart w:val="A607625C088F41E0B89AF3CF2465811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150.00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45A97B" w14:textId="5FEF14B4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71805688"/>
                <w:placeholder>
                  <w:docPart w:val="1226744F5E984DD19751E426C0E9223C"/>
                </w:placeholder>
                <w:text/>
              </w:sdtPr>
              <w:sdtEndPr/>
              <w:sdtContent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0838FED" w14:textId="2079241B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79575476"/>
                <w:placeholder>
                  <w:docPart w:val="C88AB325AF824585974F2136997F6B70"/>
                </w:placeholder>
                <w:text/>
              </w:sdtPr>
              <w:sdtEndPr/>
              <w:sdtContent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235526F" w14:textId="2A0521A2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4141283"/>
                <w:placeholder>
                  <w:docPart w:val="E1D16D2F041B49D78CE8DE2392E30145"/>
                </w:placeholder>
                <w:text/>
              </w:sdtPr>
              <w:sdtEndPr/>
              <w:sdtContent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A85646" w14:textId="0EF04893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54908437"/>
                <w:placeholder>
                  <w:docPart w:val="581D13B8A3734724A4112522ABC25F13"/>
                </w:placeholder>
                <w:text/>
              </w:sdtPr>
              <w:sdtEndPr/>
              <w:sdtContent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58266B" w:rsidRPr="002301C9" w14:paraId="0A6D3D52" w14:textId="77777777" w:rsidTr="003A677A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4A2F" w14:textId="77777777" w:rsidR="0058266B" w:rsidRPr="002301C9" w:rsidRDefault="00C923FF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or community general r</w:t>
            </w:r>
            <w:r w:rsidR="0058266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espite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DBD1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CCC0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37343916"/>
                <w:placeholder>
                  <w:docPart w:val="45E5223D86384E34902E5E3944127EA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A3E9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25278990"/>
                <w:placeholder>
                  <w:docPart w:val="9E7D16BD703848A4A9F9AB846653A16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0A64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54657825"/>
                <w:placeholder>
                  <w:docPart w:val="4FA8854A551044749ADF3ACB7020B11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9BFB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40684714"/>
                <w:placeholder>
                  <w:docPart w:val="481200B02BD04DF7A0A272DB168766E9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DD8D" w14:textId="77777777" w:rsidR="0058266B" w:rsidRPr="002301C9" w:rsidRDefault="0050488C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54331081"/>
                <w:placeholder>
                  <w:docPart w:val="2C763A24B7ED4B31B2DB2531EDAA194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371748AF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D63720" w14:textId="31D1187B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Flexible respite</w:t>
            </w:r>
            <w:r w:rsidR="000F0F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 Home Band 1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0D934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D7DDAB" w14:textId="1E4DF614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67796958"/>
                <w:placeholder>
                  <w:docPart w:val="312139B696D34B90BF4DD2ACD6EC1486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5F988D" w14:textId="492E93DE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70332374"/>
                <w:placeholder>
                  <w:docPart w:val="7F5012098E024A689D68FEB254A082C3"/>
                </w:placeholder>
                <w:text/>
              </w:sdtPr>
              <w:sdtEndPr/>
              <w:sdtContent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$115.00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C323D" w14:textId="1AEB8B42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82218179"/>
                <w:placeholder>
                  <w:docPart w:val="3C4213E74D5A42C3837D56AC32848E02"/>
                </w:placeholder>
                <w:text/>
              </w:sdtPr>
              <w:sdtEndPr/>
              <w:sdtContent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$115.00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D01FE8" w14:textId="55ECEDA0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977878"/>
                <w:placeholder>
                  <w:docPart w:val="E82C7BA6B40F4056B6B1EA8A2CDF2547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115.00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4E7A4" w14:textId="23B9ADF8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60102115"/>
                <w:placeholder>
                  <w:docPart w:val="6D3138FDFFB943138E8B1E1DA0002AFF"/>
                </w:placeholder>
                <w:text/>
              </w:sdtPr>
              <w:sdtEndPr/>
              <w:sdtContent>
                <w:r w:rsidR="000F0F8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145.00</w:t>
                </w:r>
              </w:sdtContent>
            </w:sdt>
          </w:p>
        </w:tc>
      </w:tr>
      <w:tr w:rsidR="00C923FF" w:rsidRPr="002301C9" w14:paraId="0993D4EA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4C2DB4" w14:textId="17AD3810" w:rsidR="00C923FF" w:rsidRPr="002301C9" w:rsidRDefault="000F0F89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Flexible respite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 Home Band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821AD8" w14:textId="5AD192D6" w:rsidR="00C923FF" w:rsidRPr="002301C9" w:rsidRDefault="000F0F8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Hour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4CC31C" w14:textId="2F2F935D" w:rsidR="00C923FF" w:rsidRPr="002301C9" w:rsidRDefault="000F0F8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$115.00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E5DFB6" w14:textId="0ED08278" w:rsidR="00C923FF" w:rsidRPr="002301C9" w:rsidRDefault="000F0F8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C44173" w14:textId="568EE522" w:rsidR="00C923FF" w:rsidRPr="002301C9" w:rsidRDefault="000F0F8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0FCE0B" w14:textId="7CC49FF8" w:rsidR="00C923FF" w:rsidRPr="002301C9" w:rsidRDefault="000F0F8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6039BC" w14:textId="157F2156" w:rsidR="00C923FF" w:rsidRPr="002301C9" w:rsidRDefault="000F0F8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$145.00</w:t>
            </w:r>
          </w:p>
        </w:tc>
      </w:tr>
      <w:tr w:rsidR="00C923FF" w:rsidRPr="002301C9" w14:paraId="22D8C7E4" w14:textId="77777777" w:rsidTr="003A677A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BD2E7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Domestic 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assistance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9CB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80109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6734852"/>
                <w:placeholder>
                  <w:docPart w:val="48ECD17A218745408778521FD72397E3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C9236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19145243"/>
                <w:placeholder>
                  <w:docPart w:val="6D881B3669D74644ABA8B1535ABFD939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D03A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58069748"/>
                <w:placeholder>
                  <w:docPart w:val="C0E0FD14E80744719C2971A49B2970C8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F3CC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48465101"/>
                <w:placeholder>
                  <w:docPart w:val="4FE083B6299A4404B36571CFB3C75010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EB1D3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63385755"/>
                <w:placeholder>
                  <w:docPart w:val="E7BA4DB822804C9A8684B070CDAD9A37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7DD2451A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79404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General house cleaning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A4DF4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178D9F" w14:textId="36133A26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21333450"/>
                <w:placeholder>
                  <w:docPart w:val="79845BEB0F3A4EA285798BD198576403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DA1083E" w14:textId="2052C1B4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92570170"/>
                <w:placeholder>
                  <w:docPart w:val="89438455AB7C4D0D9315BD81077E1866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C6198E" w14:textId="5E2B7249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25471934"/>
                <w:placeholder>
                  <w:docPart w:val="E5E57179AE5F48B092361F1654D9A802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BCF06B3" w14:textId="585C4AD1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08602248"/>
                <w:placeholder>
                  <w:docPart w:val="BAB6C58711B44CC389F1F5A8804791BA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040B7A6" w14:textId="26F45E2C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15906293"/>
                <w:placeholder>
                  <w:docPart w:val="C4D1F70B86BB419F83F1F5595677A035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C923FF" w:rsidRPr="002301C9" w14:paraId="2E96EA65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B1E292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Laundry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4DB2B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CDC862" w14:textId="164CEDFD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2835346"/>
                <w:placeholder>
                  <w:docPart w:val="D9C4F391CF3A488489DF5171DB56E9B8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8D308B" w14:textId="46C95F0E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81587041"/>
                <w:placeholder>
                  <w:docPart w:val="20D327A1B2DA4A1BAF388FF325BAD5F4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C8C0F45" w14:textId="682EEF8D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8793665"/>
                <w:placeholder>
                  <w:docPart w:val="7E195EE649AA49FABF067E00D1A4E47B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2D4E9" w14:textId="3BBF8EA2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62312288"/>
                <w:placeholder>
                  <w:docPart w:val="E42ABC41270B4F9E911991EDCDCAD3C4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1EB873" w14:textId="3317C59C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53236926"/>
                <w:placeholder>
                  <w:docPart w:val="C7EBA5F3E5E343B88C0590EBF648FA8A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C923FF" w:rsidRPr="002301C9" w14:paraId="4A93714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EAAFDA1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Shopping assistance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0D0FAA2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C2BD71E" w14:textId="4280DB8A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32344090"/>
                <w:placeholder>
                  <w:docPart w:val="2537F8BD27EF41259377DB8EE9F6B499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87191" w14:textId="143C070E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0981490"/>
                <w:placeholder>
                  <w:docPart w:val="8A66F65E53EA4E518DBA078D13F8EF54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598F16" w14:textId="0C0F9EA8" w:rsidR="00C923FF" w:rsidRPr="002301C9" w:rsidRDefault="00437B25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D2F671" w14:textId="498FE8EA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7996413"/>
                <w:placeholder>
                  <w:docPart w:val="F020910787B0450BAAA6FD1AC8E14962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451069" w14:textId="049DF26F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46352889"/>
                <w:placeholder>
                  <w:docPart w:val="0B5DBC2D5E5149EC9F6A8FFC950D9674"/>
                </w:placeholder>
                <w:text/>
              </w:sdtPr>
              <w:sdtEndPr/>
              <w:sdtContent>
                <w:r w:rsidR="00437B25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C923FF" w:rsidRPr="002301C9" w14:paraId="0A32136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E52B2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and repairs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2139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26824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67601149"/>
                <w:placeholder>
                  <w:docPart w:val="01A0DC2F9AF84969ABB8280E1CE36046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1FE27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90563975"/>
                <w:placeholder>
                  <w:docPart w:val="6A5AE8A34DD0406FB3DA77BAAF7EBCDC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FE62D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64018496"/>
                <w:placeholder>
                  <w:docPart w:val="3893E24E0D7A413092B1CC4D224AA0C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E152E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91057633"/>
                <w:placeholder>
                  <w:docPart w:val="BA8BF16DA6F547D2BE3B9FB2724B4B39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F4E78" w14:textId="7777777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25179373"/>
                <w:placeholder>
                  <w:docPart w:val="8AD29461445948AA826E1128E9B05337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2A58982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1E5C83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Gardening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D320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3BAF" w14:textId="3DBC79AD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95985158"/>
                <w:placeholder>
                  <w:docPart w:val="732C7A4F16E742808CC08AED03F8D659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54363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90.00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0755FDF" w14:textId="4B85714F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610065"/>
                <w:placeholder>
                  <w:docPart w:val="56F65EA66A9F414395695675966B3C72"/>
                </w:placeholder>
                <w:text/>
              </w:sdtPr>
              <w:sdtEndPr/>
              <w:sdtContent>
                <w:r w:rsidR="0054363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1EBC9CD" w14:textId="1E2485E5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02349459"/>
                <w:placeholder>
                  <w:docPart w:val="BB9326114536401BB4B32427EFA50A49"/>
                </w:placeholder>
                <w:text/>
              </w:sdtPr>
              <w:sdtEndPr/>
              <w:sdtContent>
                <w:r w:rsidR="00B37CA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DA98482" w14:textId="09620932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3826239"/>
                <w:placeholder>
                  <w:docPart w:val="21F87F505AE14A81964732EDF802279A"/>
                </w:placeholder>
                <w:text/>
              </w:sdtPr>
              <w:sdtEndPr/>
              <w:sdtContent>
                <w:r w:rsidR="00B37CA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4D2A33" w14:textId="14A66595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7294948"/>
                <w:placeholder>
                  <w:docPart w:val="C24BE4055F004996B0B78D2D8911EACC"/>
                </w:placeholder>
                <w:text/>
              </w:sdtPr>
              <w:sdtEndPr/>
              <w:sdtContent>
                <w:r w:rsidR="00B37CA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C923FF" w:rsidRPr="002301C9" w14:paraId="19FB061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D10D4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5F6DD6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A98308E" w14:textId="3DA847DF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77571558"/>
                <w:placeholder>
                  <w:docPart w:val="469FBF97A3AD44F6A9B3E1C33BD209E1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B37CA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8B684B" w14:textId="1CDBBF52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0455389"/>
                <w:placeholder>
                  <w:docPart w:val="D903FF60F5694C83A964012C26565D13"/>
                </w:placeholder>
                <w:text/>
              </w:sdtPr>
              <w:sdtEndPr/>
              <w:sdtContent>
                <w:r w:rsidR="00B37CA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E2CBB44" w14:textId="35C8FCB3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02076967"/>
                <w:placeholder>
                  <w:docPart w:val="6E3CC1E295964EFE82B0D8070C8FF4C2"/>
                </w:placeholder>
                <w:text/>
              </w:sdtPr>
              <w:sdtEndPr/>
              <w:sdtContent>
                <w:r w:rsidR="00B37CA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5191E7C" w14:textId="618D1DDF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466161"/>
                <w:placeholder>
                  <w:docPart w:val="1B1AC329A74047609E66F7F6FDD0C5AF"/>
                </w:placeholder>
                <w:text/>
              </w:sdtPr>
              <w:sdtEndPr/>
              <w:sdtContent>
                <w:r w:rsidR="00B37CA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B33B68" w14:textId="40F49CC5" w:rsidR="00C923FF" w:rsidRPr="002301C9" w:rsidRDefault="00B37CAA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C923FF" w:rsidRPr="002301C9" w14:paraId="4293A17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26276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Expenses for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C376D6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Item</w:t>
            </w:r>
            <w:r w:rsidR="004A03DC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1"/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B2BB58" w14:textId="206CF287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8386058"/>
                <w:placeholder>
                  <w:docPart w:val="A1ACE09F44B64026B3F970AF23D3FFCE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50.00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CCA035F" w14:textId="27EE4FB6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26008945"/>
                <w:placeholder>
                  <w:docPart w:val="A2A3A85795BE455695B689693E3AE677"/>
                </w:placeholder>
                <w:text/>
              </w:sdtPr>
              <w:sdtEndPr/>
              <w:sdtContent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CF03CA2" w14:textId="1E108668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97851690"/>
                <w:placeholder>
                  <w:docPart w:val="672CCFDC3D4D45FDB61E4A9668791DF6"/>
                </w:placeholder>
                <w:text/>
              </w:sdtPr>
              <w:sdtEndPr/>
              <w:sdtContent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530D0F" w14:textId="5DABDF30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41014091"/>
                <w:placeholder>
                  <w:docPart w:val="7DCE5FECFBA64E1D87065F5D25D58807"/>
                </w:placeholder>
                <w:text/>
              </w:sdtPr>
              <w:sdtEndPr/>
              <w:sdtContent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28DC2E" w14:textId="1E60B159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08665605"/>
                <w:placeholder>
                  <w:docPart w:val="D4DC1D0203024C439731913698DC1F17"/>
                </w:placeholder>
                <w:text/>
              </w:sdtPr>
              <w:sdtEndPr/>
              <w:sdtContent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  <w:tr w:rsidR="00C923FF" w:rsidRPr="002301C9" w14:paraId="792FE8B2" w14:textId="77777777" w:rsidTr="00C04241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6E48B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A81D1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2CFD2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B7B2B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0D15C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CA979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E7087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C923FF" w:rsidRPr="002301C9" w14:paraId="4E7D08A8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FEE5F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delivery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6C8B40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CB064F1" w14:textId="765E8CD0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15215146"/>
                <w:placeholder>
                  <w:docPart w:val="BA42366B36894B9C82F523B897D37FA5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61D1BBC" w14:textId="4C0925EF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57082160"/>
                <w:placeholder>
                  <w:docPart w:val="F87212EDCA3E40AD84AD81E5098CB02C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BDDF41" w14:textId="78A40570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02246245"/>
                <w:placeholder>
                  <w:docPart w:val="06E01182B3874E6595B0678DD38C61FC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02A7FED" w14:textId="79AA69B6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5563953"/>
                <w:placeholder>
                  <w:docPart w:val="BCD601B2AC5645B68FB712D21D78D1F9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15.00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97A9398" w14:textId="42807929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6708306"/>
                <w:placeholder>
                  <w:docPart w:val="43108A25D98C4488B9457CD01E7291C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15.00</w:t>
                </w:r>
              </w:sdtContent>
            </w:sdt>
          </w:p>
        </w:tc>
      </w:tr>
      <w:tr w:rsidR="00C923FF" w:rsidRPr="002301C9" w14:paraId="2DE3FC7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1F816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preparation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5742C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A99D83" w14:textId="4B1215C4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14178967"/>
                <w:placeholder>
                  <w:docPart w:val="7C9A941F29124021B613D432CB81241C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100.00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90CA6E6" w14:textId="0A5ECDB0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9722977"/>
                <w:placeholder>
                  <w:docPart w:val="4291D58FDFBD48FEA1EBBAA367003120"/>
                </w:placeholder>
                <w:text/>
              </w:sdtPr>
              <w:sdtEndPr/>
              <w:sdtContent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6B8637" w14:textId="76CD97AC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30638370"/>
                <w:placeholder>
                  <w:docPart w:val="B37CBF290E7941D28A60BDC88D759512"/>
                </w:placeholder>
                <w:text/>
              </w:sdtPr>
              <w:sdtEndPr/>
              <w:sdtContent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08E2D1" w14:textId="3D498EE4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0320160"/>
                <w:placeholder>
                  <w:docPart w:val="7F35C1353D864FDD9EFABA94A2CB4F61"/>
                </w:placeholder>
                <w:text/>
              </w:sdtPr>
              <w:sdtEndPr/>
              <w:sdtContent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248EA" w14:textId="75B7E36D" w:rsidR="00C923FF" w:rsidRPr="002301C9" w:rsidRDefault="0050488C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86642045"/>
                <w:placeholder>
                  <w:docPart w:val="2D16AA8F35774C17BB681D6E7625103B"/>
                </w:placeholder>
                <w:text/>
              </w:sdtPr>
              <w:sdtEndPr/>
              <w:sdtContent>
                <w:r w:rsidR="00616FE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N/A</w:t>
                </w:r>
              </w:sdtContent>
            </w:sdt>
          </w:p>
        </w:tc>
      </w:tr>
    </w:tbl>
    <w:p w14:paraId="1E58672D" w14:textId="77777777" w:rsidR="008B2841" w:rsidRDefault="008B2841" w:rsidP="009802E5">
      <w:pPr>
        <w:rPr>
          <w:rFonts w:ascii="Arial" w:hAnsi="Arial" w:cs="Arial"/>
        </w:rPr>
      </w:pPr>
    </w:p>
    <w:sectPr w:rsidR="008B2841" w:rsidSect="002301C9">
      <w:headerReference w:type="even" r:id="rId11"/>
      <w:footerReference w:type="even" r:id="rId12"/>
      <w:headerReference w:type="first" r:id="rId13"/>
      <w:footerReference w:type="first" r:id="rId14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4A6C" w14:textId="77777777" w:rsidR="008E3B65" w:rsidRDefault="008E3B65" w:rsidP="00436ED6">
      <w:pPr>
        <w:spacing w:after="0" w:line="240" w:lineRule="auto"/>
      </w:pPr>
      <w:r>
        <w:separator/>
      </w:r>
    </w:p>
  </w:endnote>
  <w:endnote w:type="continuationSeparator" w:id="0">
    <w:p w14:paraId="43CE999C" w14:textId="77777777" w:rsidR="008E3B65" w:rsidRDefault="008E3B65" w:rsidP="0043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9C71" w14:textId="77777777" w:rsidR="002301C9" w:rsidRDefault="002301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FB5E2" wp14:editId="71A1A3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20151652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E7909" w14:textId="77777777" w:rsidR="002301C9" w:rsidRPr="002301C9" w:rsidRDefault="002301C9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B5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445E7909" w14:textId="77777777" w:rsidR="002301C9" w:rsidRPr="002301C9" w:rsidRDefault="002301C9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E3A4" w14:textId="77777777" w:rsidR="002301C9" w:rsidRDefault="002301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C585EC" wp14:editId="14AF9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252673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C3F45" w14:textId="77777777" w:rsidR="002301C9" w:rsidRPr="002301C9" w:rsidRDefault="002301C9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585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10FC3F45" w14:textId="77777777" w:rsidR="002301C9" w:rsidRPr="002301C9" w:rsidRDefault="002301C9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1AEC" w14:textId="77777777" w:rsidR="008E3B65" w:rsidRDefault="008E3B65" w:rsidP="00436ED6">
      <w:pPr>
        <w:spacing w:after="0" w:line="240" w:lineRule="auto"/>
      </w:pPr>
      <w:r>
        <w:separator/>
      </w:r>
    </w:p>
  </w:footnote>
  <w:footnote w:type="continuationSeparator" w:id="0">
    <w:p w14:paraId="0DA13B08" w14:textId="77777777" w:rsidR="008E3B65" w:rsidRDefault="008E3B65" w:rsidP="00436ED6">
      <w:pPr>
        <w:spacing w:after="0" w:line="240" w:lineRule="auto"/>
      </w:pPr>
      <w:r>
        <w:continuationSeparator/>
      </w:r>
    </w:p>
  </w:footnote>
  <w:footnote w:id="1">
    <w:p w14:paraId="1D1DEFD5" w14:textId="5493514E" w:rsidR="004A03DC" w:rsidRDefault="004A03DC">
      <w:pPr>
        <w:pStyle w:val="FootnoteText"/>
      </w:pPr>
      <w:r>
        <w:rPr>
          <w:rStyle w:val="FootnoteReference"/>
        </w:rPr>
        <w:footnoteRef/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885F" w14:textId="77777777" w:rsidR="002301C9" w:rsidRDefault="002301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E84B8A" wp14:editId="26A6EC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014496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BB364" w14:textId="77777777" w:rsidR="002301C9" w:rsidRPr="002301C9" w:rsidRDefault="002301C9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84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634BB364" w14:textId="77777777" w:rsidR="002301C9" w:rsidRPr="002301C9" w:rsidRDefault="002301C9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D042" w14:textId="77777777" w:rsidR="002301C9" w:rsidRDefault="002301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3C979" wp14:editId="1FC4ED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612895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2A13C" w14:textId="77777777" w:rsidR="002301C9" w:rsidRPr="002301C9" w:rsidRDefault="002301C9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C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4HDgIAABwEAAAOAAAAZHJzL2Uyb0RvYy54bWysU8Fu2zAMvQ/YPwi6L7aDue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zMtPN2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AEZ24H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38C2A13C" w14:textId="77777777" w:rsidR="002301C9" w:rsidRPr="002301C9" w:rsidRDefault="002301C9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67"/>
    <w:rsid w:val="00006965"/>
    <w:rsid w:val="000278B9"/>
    <w:rsid w:val="00037ACE"/>
    <w:rsid w:val="000567E2"/>
    <w:rsid w:val="00063980"/>
    <w:rsid w:val="00067E68"/>
    <w:rsid w:val="00072FCB"/>
    <w:rsid w:val="00081AC7"/>
    <w:rsid w:val="00086B28"/>
    <w:rsid w:val="00096362"/>
    <w:rsid w:val="000E63E4"/>
    <w:rsid w:val="000F0F89"/>
    <w:rsid w:val="000F6788"/>
    <w:rsid w:val="00166B0D"/>
    <w:rsid w:val="001D738D"/>
    <w:rsid w:val="002007DE"/>
    <w:rsid w:val="00214DA5"/>
    <w:rsid w:val="002301C9"/>
    <w:rsid w:val="00243209"/>
    <w:rsid w:val="00293C70"/>
    <w:rsid w:val="002C0F3B"/>
    <w:rsid w:val="002D4D81"/>
    <w:rsid w:val="002E7F2A"/>
    <w:rsid w:val="00352423"/>
    <w:rsid w:val="00371E5B"/>
    <w:rsid w:val="003A1903"/>
    <w:rsid w:val="003A677A"/>
    <w:rsid w:val="004226E7"/>
    <w:rsid w:val="00436ED6"/>
    <w:rsid w:val="00437B25"/>
    <w:rsid w:val="00476E45"/>
    <w:rsid w:val="004A03DC"/>
    <w:rsid w:val="004C0D65"/>
    <w:rsid w:val="005044DD"/>
    <w:rsid w:val="0050488C"/>
    <w:rsid w:val="005355A4"/>
    <w:rsid w:val="0054363B"/>
    <w:rsid w:val="0056228B"/>
    <w:rsid w:val="00565A4E"/>
    <w:rsid w:val="00571E25"/>
    <w:rsid w:val="0058266B"/>
    <w:rsid w:val="005B7EEE"/>
    <w:rsid w:val="005C7E22"/>
    <w:rsid w:val="005D64DB"/>
    <w:rsid w:val="005E1209"/>
    <w:rsid w:val="005E315F"/>
    <w:rsid w:val="005F1E8D"/>
    <w:rsid w:val="00603AAA"/>
    <w:rsid w:val="00616FEC"/>
    <w:rsid w:val="00644897"/>
    <w:rsid w:val="0065198C"/>
    <w:rsid w:val="00672467"/>
    <w:rsid w:val="00683A02"/>
    <w:rsid w:val="006A2D75"/>
    <w:rsid w:val="00741D1F"/>
    <w:rsid w:val="00757C68"/>
    <w:rsid w:val="007861DF"/>
    <w:rsid w:val="00794D6B"/>
    <w:rsid w:val="00833655"/>
    <w:rsid w:val="00850028"/>
    <w:rsid w:val="008555F8"/>
    <w:rsid w:val="00855FC1"/>
    <w:rsid w:val="008977A4"/>
    <w:rsid w:val="008B2841"/>
    <w:rsid w:val="008B3DFB"/>
    <w:rsid w:val="008B4ADC"/>
    <w:rsid w:val="008D1553"/>
    <w:rsid w:val="008E3B65"/>
    <w:rsid w:val="00902EB8"/>
    <w:rsid w:val="00922270"/>
    <w:rsid w:val="00976328"/>
    <w:rsid w:val="009802E5"/>
    <w:rsid w:val="00980832"/>
    <w:rsid w:val="00997143"/>
    <w:rsid w:val="009B2D52"/>
    <w:rsid w:val="009C28A5"/>
    <w:rsid w:val="00A01CD5"/>
    <w:rsid w:val="00A25564"/>
    <w:rsid w:val="00A425DA"/>
    <w:rsid w:val="00A44ED3"/>
    <w:rsid w:val="00A716A4"/>
    <w:rsid w:val="00A853EB"/>
    <w:rsid w:val="00B37CAA"/>
    <w:rsid w:val="00B66EA1"/>
    <w:rsid w:val="00B727E3"/>
    <w:rsid w:val="00BC0BC4"/>
    <w:rsid w:val="00C017C3"/>
    <w:rsid w:val="00C042DD"/>
    <w:rsid w:val="00C139DD"/>
    <w:rsid w:val="00C60B56"/>
    <w:rsid w:val="00C722CB"/>
    <w:rsid w:val="00C728C7"/>
    <w:rsid w:val="00C923FF"/>
    <w:rsid w:val="00D06452"/>
    <w:rsid w:val="00D160EC"/>
    <w:rsid w:val="00D41480"/>
    <w:rsid w:val="00D717D5"/>
    <w:rsid w:val="00DB3841"/>
    <w:rsid w:val="00DC3125"/>
    <w:rsid w:val="00DC78D5"/>
    <w:rsid w:val="00DD6AA8"/>
    <w:rsid w:val="00E2079B"/>
    <w:rsid w:val="00E37A7B"/>
    <w:rsid w:val="00E651E2"/>
    <w:rsid w:val="00E97CCF"/>
    <w:rsid w:val="00F370C7"/>
    <w:rsid w:val="00F635C3"/>
    <w:rsid w:val="00F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555D"/>
  <w15:chartTrackingRefBased/>
  <w15:docId w15:val="{4723CCF4-A2F5-4A2D-9575-E3C6349A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BC4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00206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E25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206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BC4"/>
    <w:rPr>
      <w:rFonts w:ascii="Arial" w:eastAsiaTheme="majorEastAsia" w:hAnsi="Arial" w:cstheme="majorBidi"/>
      <w:b/>
      <w:color w:val="00206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1E25"/>
    <w:rPr>
      <w:rFonts w:ascii="Arial" w:eastAsiaTheme="majorEastAsia" w:hAnsi="Arial" w:cstheme="majorBidi"/>
      <w:b/>
      <w:color w:val="0020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6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4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D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D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D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55A4"/>
    <w:rPr>
      <w:color w:val="666666"/>
    </w:rPr>
  </w:style>
  <w:style w:type="character" w:styleId="Strong">
    <w:name w:val="Strong"/>
    <w:basedOn w:val="DefaultParagraphFont"/>
    <w:uiPriority w:val="22"/>
    <w:qFormat/>
    <w:rsid w:val="0085002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E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E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ED6"/>
    <w:rPr>
      <w:vertAlign w:val="superscript"/>
    </w:rPr>
  </w:style>
  <w:style w:type="paragraph" w:styleId="Revision">
    <w:name w:val="Revision"/>
    <w:hidden/>
    <w:uiPriority w:val="99"/>
    <w:semiHidden/>
    <w:rsid w:val="002007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C9"/>
  </w:style>
  <w:style w:type="paragraph" w:styleId="Footer">
    <w:name w:val="footer"/>
    <w:basedOn w:val="Normal"/>
    <w:link w:val="Foot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TOA\AppData\Local\Microsoft\Windows\INetCache\Content.Outlook\3KGNHER8\Support%20at%20Home%20price%20schedule%20example%20for%20provid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CC4329AF6D411499997047BD18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5E7E-C3B4-4BDC-9C37-5DECE0C95CD6}"/>
      </w:docPartPr>
      <w:docPartBody>
        <w:p w:rsidR="0023589E" w:rsidRDefault="0023589E">
          <w:pPr>
            <w:pStyle w:val="07CC4329AF6D411499997047BD18FC1C"/>
          </w:pPr>
          <w:r w:rsidRPr="00E21B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0A9BDBDB04FEF97F438A827D2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9F43-C0AD-4BB8-A199-0A353DCFC0F7}"/>
      </w:docPartPr>
      <w:docPartBody>
        <w:p w:rsidR="0023589E" w:rsidRDefault="0023589E">
          <w:pPr>
            <w:pStyle w:val="96C0A9BDBDB04FEF97F438A827D2A64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994F4F374C01AC15813AAC4A0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7977-0998-420C-A02F-770E10FBB886}"/>
      </w:docPartPr>
      <w:docPartBody>
        <w:p w:rsidR="0023589E" w:rsidRDefault="0023589E">
          <w:pPr>
            <w:pStyle w:val="D81F994F4F374C01AC15813AAC4A0C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92C95B22147148284378583EE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4E1F-EC8D-400E-8173-FFAE62947C7F}"/>
      </w:docPartPr>
      <w:docPartBody>
        <w:p w:rsidR="0023589E" w:rsidRDefault="0023589E">
          <w:pPr>
            <w:pStyle w:val="CD692C95B22147148284378583EE816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BAD2B46E44C848D12E74EB892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CBCA-A58A-4ECC-8B09-88430B67B36F}"/>
      </w:docPartPr>
      <w:docPartBody>
        <w:p w:rsidR="0023589E" w:rsidRDefault="0023589E">
          <w:pPr>
            <w:pStyle w:val="BD0BAD2B46E44C848D12E74EB89260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63060201E44FEA66FF74CA8B9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1D76-5EEC-46DA-804D-ABD1EBE68B12}"/>
      </w:docPartPr>
      <w:docPartBody>
        <w:p w:rsidR="0023589E" w:rsidRDefault="0023589E">
          <w:pPr>
            <w:pStyle w:val="EFC63060201E44FEA66FF74CA8B9C5D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AC8264AA94E73B42E37D6AD61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06DE-553A-412C-9E9A-B797F91A900D}"/>
      </w:docPartPr>
      <w:docPartBody>
        <w:p w:rsidR="0023589E" w:rsidRDefault="0023589E">
          <w:pPr>
            <w:pStyle w:val="A88AC8264AA94E73B42E37D6AD613D6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14FA5E70C4E76A9BE7457ACEE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76D7-0059-4501-9F8F-2AC12BC7C771}"/>
      </w:docPartPr>
      <w:docPartBody>
        <w:p w:rsidR="0023589E" w:rsidRDefault="0023589E">
          <w:pPr>
            <w:pStyle w:val="B2514FA5E70C4E76A9BE7457ACEE96A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C26D74DFA4B61A5267F887A30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FDCE-BC96-47F6-8074-FAF8E1F50503}"/>
      </w:docPartPr>
      <w:docPartBody>
        <w:p w:rsidR="0023589E" w:rsidRDefault="0023589E">
          <w:pPr>
            <w:pStyle w:val="F3BC26D74DFA4B61A5267F887A30A6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C49F9DA074ABBA801A9998997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AD08-8982-4DA5-9BD7-2CD7E5F9D7E6}"/>
      </w:docPartPr>
      <w:docPartBody>
        <w:p w:rsidR="0023589E" w:rsidRDefault="0023589E">
          <w:pPr>
            <w:pStyle w:val="F23C49F9DA074ABBA801A9998997BE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7F12FC675475C85282F1B050F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D6D7-5068-4AB0-B125-4F8466F6D69A}"/>
      </w:docPartPr>
      <w:docPartBody>
        <w:p w:rsidR="0023589E" w:rsidRDefault="0023589E">
          <w:pPr>
            <w:pStyle w:val="0D27F12FC675475C85282F1B050F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0D328DE1A48B08E0B52647840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C52A-5FB8-4ED2-A6C0-6C904FACD231}"/>
      </w:docPartPr>
      <w:docPartBody>
        <w:p w:rsidR="0023589E" w:rsidRDefault="0023589E">
          <w:pPr>
            <w:pStyle w:val="38E0D328DE1A48B08E0B5264784098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D67BE81554ED7BF68EADC9507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2CA03-7B2C-4A54-82E3-568CA63E3A12}"/>
      </w:docPartPr>
      <w:docPartBody>
        <w:p w:rsidR="0023589E" w:rsidRDefault="0023589E">
          <w:pPr>
            <w:pStyle w:val="C6BD67BE81554ED7BF68EADC9507CC3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D7FE1032E44DBBA53D813FA0C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2886-0963-4EC8-B583-B15C98D7E92F}"/>
      </w:docPartPr>
      <w:docPartBody>
        <w:p w:rsidR="0023589E" w:rsidRDefault="0023589E">
          <w:pPr>
            <w:pStyle w:val="CEDD7FE1032E44DBBA53D813FA0CC14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55415B7FF4F1CB2582775487A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6A68-26FC-4CA7-BA30-B4775E095A23}"/>
      </w:docPartPr>
      <w:docPartBody>
        <w:p w:rsidR="0023589E" w:rsidRDefault="0023589E">
          <w:pPr>
            <w:pStyle w:val="87B55415B7FF4F1CB2582775487A6A9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9048D996E462DB07FD8FF6C3A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D637-5216-4B98-A48C-DA02468FDE22}"/>
      </w:docPartPr>
      <w:docPartBody>
        <w:p w:rsidR="0023589E" w:rsidRDefault="0023589E">
          <w:pPr>
            <w:pStyle w:val="7F29048D996E462DB07FD8FF6C3AE91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22120B4914095A221A2D44AB9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63E68-3B16-41B2-A244-B9887C132764}"/>
      </w:docPartPr>
      <w:docPartBody>
        <w:p w:rsidR="0023589E" w:rsidRDefault="0023589E">
          <w:pPr>
            <w:pStyle w:val="E7322120B4914095A221A2D44AB926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344BD4DD5480F954EFDB030D8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B90B1-EB57-40D6-99FB-D2F1D419AB93}"/>
      </w:docPartPr>
      <w:docPartBody>
        <w:p w:rsidR="0023589E" w:rsidRDefault="0023589E">
          <w:pPr>
            <w:pStyle w:val="393344BD4DD5480F954EFDB030D8E0D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DFF4481CA4054AFB527F54D3F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5B27-AAF5-442D-8A32-1C15B0E7887A}"/>
      </w:docPartPr>
      <w:docPartBody>
        <w:p w:rsidR="0023589E" w:rsidRDefault="0023589E">
          <w:pPr>
            <w:pStyle w:val="E89DFF4481CA4054AFB527F54D3F541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BC76ABA1E4ABCBC5F320F7CB8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A1A5-1F99-4C0E-982A-6AC38687DB07}"/>
      </w:docPartPr>
      <w:docPartBody>
        <w:p w:rsidR="0023589E" w:rsidRDefault="0023589E">
          <w:pPr>
            <w:pStyle w:val="5B9BC76ABA1E4ABCBC5F320F7CB879C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C25452DA3424D95712D1E268D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B9DAD-2453-4EC3-ACCB-ECDEF8CEC88D}"/>
      </w:docPartPr>
      <w:docPartBody>
        <w:p w:rsidR="0023589E" w:rsidRDefault="0023589E">
          <w:pPr>
            <w:pStyle w:val="B64C25452DA3424D95712D1E268D750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D15691192468287E80747C9EB0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6154-7DA8-431A-BD9B-DD27ACD0FA85}"/>
      </w:docPartPr>
      <w:docPartBody>
        <w:p w:rsidR="0023589E" w:rsidRDefault="0023589E">
          <w:pPr>
            <w:pStyle w:val="207D15691192468287E80747C9EB033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1BFA5D5A642849D99B00368F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FCC1-5494-4054-8DBA-B6E6B4C1A12D}"/>
      </w:docPartPr>
      <w:docPartBody>
        <w:p w:rsidR="0023589E" w:rsidRDefault="0023589E">
          <w:pPr>
            <w:pStyle w:val="2FE1BFA5D5A642849D99B00368FBFFE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8457434A14849B99F837C55714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D5BE-CDB6-450E-9174-39711228718B}"/>
      </w:docPartPr>
      <w:docPartBody>
        <w:p w:rsidR="0023589E" w:rsidRDefault="0023589E">
          <w:pPr>
            <w:pStyle w:val="7538457434A14849B99F837C55714E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FFD89E1E24FE88908D9717364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55DD-FCA0-4EF8-9E75-A5864E4FC03F}"/>
      </w:docPartPr>
      <w:docPartBody>
        <w:p w:rsidR="0023589E" w:rsidRDefault="0023589E">
          <w:pPr>
            <w:pStyle w:val="626FFD89E1E24FE88908D9717364E92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66A84A9674A08B44A7111CAF3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F83-D8BE-4D6E-B788-1796974AA2D0}"/>
      </w:docPartPr>
      <w:docPartBody>
        <w:p w:rsidR="0023589E" w:rsidRDefault="0023589E">
          <w:pPr>
            <w:pStyle w:val="7AA66A84A9674A08B44A7111CAF3822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5B146F8FA4C7096A73F40E422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F400-9DE6-474E-BE18-ECE985693256}"/>
      </w:docPartPr>
      <w:docPartBody>
        <w:p w:rsidR="0023589E" w:rsidRDefault="0023589E">
          <w:pPr>
            <w:pStyle w:val="8185B146F8FA4C7096A73F40E42214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FF34756B64301BB3995BB7DB5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DBD0-83F4-4EFD-9078-E7A549BE58E1}"/>
      </w:docPartPr>
      <w:docPartBody>
        <w:p w:rsidR="0023589E" w:rsidRDefault="0023589E">
          <w:pPr>
            <w:pStyle w:val="B5CFF34756B64301BB3995BB7DB54A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AA8A966A244E9A6A1B56B2F9B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8E9E-BC4F-4C2F-9E53-D7BDF8B7D9CF}"/>
      </w:docPartPr>
      <w:docPartBody>
        <w:p w:rsidR="0023589E" w:rsidRDefault="0023589E">
          <w:pPr>
            <w:pStyle w:val="31EAA8A966A244E9A6A1B56B2F9B218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5920015444231A13402346A15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E73B-720A-489C-964C-A95CA2E22FF7}"/>
      </w:docPartPr>
      <w:docPartBody>
        <w:p w:rsidR="0023589E" w:rsidRDefault="0023589E">
          <w:pPr>
            <w:pStyle w:val="6365920015444231A13402346A155DC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94480A92F4BE3B2ED1B652F2A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D039-0C15-45E7-9937-F1A5187DAE86}"/>
      </w:docPartPr>
      <w:docPartBody>
        <w:p w:rsidR="0023589E" w:rsidRDefault="0023589E">
          <w:pPr>
            <w:pStyle w:val="44D94480A92F4BE3B2ED1B652F2A9FC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E0E0C056B4F50AC4B21E47B0F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EA00-F965-41EC-B441-CBCD85A76D86}"/>
      </w:docPartPr>
      <w:docPartBody>
        <w:p w:rsidR="0023589E" w:rsidRDefault="0023589E">
          <w:pPr>
            <w:pStyle w:val="11CE0E0C056B4F50AC4B21E47B0FEC2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BC7EAFEAA4E6CACC327F89998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150A-799B-4BB2-91FF-2F63AB2CAD78}"/>
      </w:docPartPr>
      <w:docPartBody>
        <w:p w:rsidR="0023589E" w:rsidRDefault="0023589E">
          <w:pPr>
            <w:pStyle w:val="8D5BC7EAFEAA4E6CACC327F89998FDF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E725F5ED48738EB8A10BC9BA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7C70-0A63-4F99-B91E-0BD5F6398494}"/>
      </w:docPartPr>
      <w:docPartBody>
        <w:p w:rsidR="0023589E" w:rsidRDefault="0023589E">
          <w:pPr>
            <w:pStyle w:val="231AE725F5ED48738EB8A10BC9BA2A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2E19622A04B2F9A1D957F4161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B750-8D37-47E4-BCAF-973724AD3CF3}"/>
      </w:docPartPr>
      <w:docPartBody>
        <w:p w:rsidR="0023589E" w:rsidRDefault="0023589E">
          <w:pPr>
            <w:pStyle w:val="CF22E19622A04B2F9A1D957F4161CE2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5DE0E09D245BD973568F46067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2669-1ABC-4F59-859C-8A92479413C7}"/>
      </w:docPartPr>
      <w:docPartBody>
        <w:p w:rsidR="0023589E" w:rsidRDefault="0023589E">
          <w:pPr>
            <w:pStyle w:val="6195DE0E09D245BD973568F46067FF0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FCCD8DCD6486BA4503D4D9A0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C84C-E748-4FB6-BE99-FA1F9175B931}"/>
      </w:docPartPr>
      <w:docPartBody>
        <w:p w:rsidR="0023589E" w:rsidRDefault="0023589E">
          <w:pPr>
            <w:pStyle w:val="9D7FCCD8DCD6486BA4503D4D9A0C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631FADE6F4EE19F2584B1661B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96470-9C0F-496F-8FEC-3429F54BE6AC}"/>
      </w:docPartPr>
      <w:docPartBody>
        <w:p w:rsidR="0023589E" w:rsidRDefault="0023589E">
          <w:pPr>
            <w:pStyle w:val="9B0631FADE6F4EE19F2584B1661B484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912C8585E47B9BED67D60A392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C9F1-AAF2-4CB2-8535-53E96FE2F265}"/>
      </w:docPartPr>
      <w:docPartBody>
        <w:p w:rsidR="0023589E" w:rsidRDefault="0023589E">
          <w:pPr>
            <w:pStyle w:val="D20912C8585E47B9BED67D60A39233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9DB2DEC4B4AFCBDA8FF5041B7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1481-EBC0-4827-890A-CC0C09F56549}"/>
      </w:docPartPr>
      <w:docPartBody>
        <w:p w:rsidR="0023589E" w:rsidRDefault="0023589E">
          <w:pPr>
            <w:pStyle w:val="C339DB2DEC4B4AFCBDA8FF5041B72C3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D6E4164F44AD09418A35D8903A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9B8A-0CE5-41F4-9F43-D1C67889F46C}"/>
      </w:docPartPr>
      <w:docPartBody>
        <w:p w:rsidR="0023589E" w:rsidRDefault="0023589E">
          <w:pPr>
            <w:pStyle w:val="928D6E4164F44AD09418A35D8903ACD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FDBAD4FCB422BB014822ECE13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A5D9-269B-444D-A193-25936C2DAF31}"/>
      </w:docPartPr>
      <w:docPartBody>
        <w:p w:rsidR="0023589E" w:rsidRDefault="0023589E">
          <w:pPr>
            <w:pStyle w:val="3A5FDBAD4FCB422BB014822ECE1397E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E2EDFF52A4C069919CF9366AC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63FE-14DA-44B5-8774-A1DA9820D37E}"/>
      </w:docPartPr>
      <w:docPartBody>
        <w:p w:rsidR="0023589E" w:rsidRDefault="0023589E">
          <w:pPr>
            <w:pStyle w:val="EF5E2EDFF52A4C069919CF9366ACA0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4201802B548C69CF4D9F96369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B1C4-BBD0-4148-BD86-E6DAFB8FB4A5}"/>
      </w:docPartPr>
      <w:docPartBody>
        <w:p w:rsidR="0023589E" w:rsidRDefault="0023589E">
          <w:pPr>
            <w:pStyle w:val="6B04201802B548C69CF4D9F96369B97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634860401DBF956A064173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E4D9-1B20-4C1A-BB71-B482A1F00134}"/>
      </w:docPartPr>
      <w:docPartBody>
        <w:p w:rsidR="0023589E" w:rsidRDefault="0023589E">
          <w:pPr>
            <w:pStyle w:val="1A2A38634860401DBF956A064173790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0400C30844F17884014B61D80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8B73-DC71-4C2A-953D-E8830E686D05}"/>
      </w:docPartPr>
      <w:docPartBody>
        <w:p w:rsidR="0023589E" w:rsidRDefault="0023589E">
          <w:pPr>
            <w:pStyle w:val="9810400C30844F17884014B61D800F0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3FA1FE93E4833B2A805EE3FD7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EE0C-EDAB-488E-AD56-F9EC8354A091}"/>
      </w:docPartPr>
      <w:docPartBody>
        <w:p w:rsidR="0023589E" w:rsidRDefault="0023589E">
          <w:pPr>
            <w:pStyle w:val="96D3FA1FE93E4833B2A805EE3FD7019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DAF071D8747A7B2AFAB407F1D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AF4C-A02B-4726-AB47-7DA5C2697D25}"/>
      </w:docPartPr>
      <w:docPartBody>
        <w:p w:rsidR="0023589E" w:rsidRDefault="0023589E">
          <w:pPr>
            <w:pStyle w:val="26DDAF071D8747A7B2AFAB407F1D335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CBBB89F4E4E65A5600A6A62A5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A6CB-C8E6-4D8C-AB1A-B5E50CD327A9}"/>
      </w:docPartPr>
      <w:docPartBody>
        <w:p w:rsidR="0023589E" w:rsidRDefault="0023589E">
          <w:pPr>
            <w:pStyle w:val="B13CBBB89F4E4E65A5600A6A62A5699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0C1111F3343E3958871905E77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A50-46EA-4BB5-9F6B-3C856BCA9F56}"/>
      </w:docPartPr>
      <w:docPartBody>
        <w:p w:rsidR="0023589E" w:rsidRDefault="0023589E">
          <w:pPr>
            <w:pStyle w:val="ABD0C1111F3343E3958871905E7793B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1C722E0814499AD24C95561EDE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9F6A-82B8-4E3B-AC4A-B98A831A0476}"/>
      </w:docPartPr>
      <w:docPartBody>
        <w:p w:rsidR="0023589E" w:rsidRDefault="0023589E">
          <w:pPr>
            <w:pStyle w:val="8AB1C722E0814499AD24C95561EDEF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F94C007643458CFFB9104AA3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32BA-F31C-4CB6-A251-26F2EBDEC7FC}"/>
      </w:docPartPr>
      <w:docPartBody>
        <w:p w:rsidR="0023589E" w:rsidRDefault="0023589E">
          <w:pPr>
            <w:pStyle w:val="2991F94C007643458CFFB9104AA343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F322C33B14493A9EA45EA9D22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0DB8-26A3-41C6-93FB-01DAA4AB314F}"/>
      </w:docPartPr>
      <w:docPartBody>
        <w:p w:rsidR="0023589E" w:rsidRDefault="0023589E">
          <w:pPr>
            <w:pStyle w:val="556F322C33B14493A9EA45EA9D22D61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C9777871E409987DE05F9438A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01FB-5562-4EB6-9CA6-6BD30EA7F588}"/>
      </w:docPartPr>
      <w:docPartBody>
        <w:p w:rsidR="0023589E" w:rsidRDefault="0023589E">
          <w:pPr>
            <w:pStyle w:val="FA5C9777871E409987DE05F9438A92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D6E623B39458B9744233081BF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F6B1-DDA1-4740-A700-FF302EC0DB30}"/>
      </w:docPartPr>
      <w:docPartBody>
        <w:p w:rsidR="0023589E" w:rsidRDefault="0023589E">
          <w:pPr>
            <w:pStyle w:val="6D6D6E623B39458B9744233081BF40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4B9A7DCA74F37835C6B155B7C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2770-A3E9-4DE6-908D-5A27D1575A3E}"/>
      </w:docPartPr>
      <w:docPartBody>
        <w:p w:rsidR="0023589E" w:rsidRDefault="0023589E">
          <w:pPr>
            <w:pStyle w:val="CA64B9A7DCA74F37835C6B155B7C696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9E9F2EB2D4AFD863A25F1E294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5938-1262-4DFB-9987-23E12E51606B}"/>
      </w:docPartPr>
      <w:docPartBody>
        <w:p w:rsidR="0023589E" w:rsidRDefault="0023589E">
          <w:pPr>
            <w:pStyle w:val="1FC9E9F2EB2D4AFD863A25F1E29432D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5B327475440519452F4AB6F45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19BE-61F5-4789-BD6E-195E5A01A175}"/>
      </w:docPartPr>
      <w:docPartBody>
        <w:p w:rsidR="0023589E" w:rsidRDefault="0023589E">
          <w:pPr>
            <w:pStyle w:val="9905B327475440519452F4AB6F4513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165D4A1BF4F0B8589B79D0E53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63B9-7B34-4229-9557-797FD3BAA37F}"/>
      </w:docPartPr>
      <w:docPartBody>
        <w:p w:rsidR="0023589E" w:rsidRDefault="0023589E">
          <w:pPr>
            <w:pStyle w:val="277165D4A1BF4F0B8589B79D0E535E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50A0A6D29438DB5EDCF4AA3A1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1B5E-9BDB-4D12-AF32-EB774069FC17}"/>
      </w:docPartPr>
      <w:docPartBody>
        <w:p w:rsidR="0023589E" w:rsidRDefault="0023589E">
          <w:pPr>
            <w:pStyle w:val="C5A50A0A6D29438DB5EDCF4AA3A1AD5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59170410443A8BEB945C865A7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3271-0651-4FFB-A45A-7C7D64998EA5}"/>
      </w:docPartPr>
      <w:docPartBody>
        <w:p w:rsidR="0023589E" w:rsidRDefault="0023589E">
          <w:pPr>
            <w:pStyle w:val="FC259170410443A8BEB945C865A7EE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CCB161DD84E78A43AD3D3D77D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0786-AA70-4416-9491-BEF2E03E91C5}"/>
      </w:docPartPr>
      <w:docPartBody>
        <w:p w:rsidR="0023589E" w:rsidRDefault="0023589E">
          <w:pPr>
            <w:pStyle w:val="55FCCB161DD84E78A43AD3D3D77DFE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3CD8FCAAC43E19D174A1E9EBD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F4F6-2501-4389-ADE8-A055F19E63D5}"/>
      </w:docPartPr>
      <w:docPartBody>
        <w:p w:rsidR="0023589E" w:rsidRDefault="0023589E">
          <w:pPr>
            <w:pStyle w:val="7363CD8FCAAC43E19D174A1E9EBD20C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AD4A7CD3449EF9D1A159FED83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CBEF-950B-4013-B76E-FE5D37C9F32C}"/>
      </w:docPartPr>
      <w:docPartBody>
        <w:p w:rsidR="0023589E" w:rsidRDefault="0023589E">
          <w:pPr>
            <w:pStyle w:val="245AD4A7CD3449EF9D1A159FED83127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EF51E01C14CB788CEF633AE83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09F5-DF5A-4118-8970-5CCDD6CE36C5}"/>
      </w:docPartPr>
      <w:docPartBody>
        <w:p w:rsidR="0023589E" w:rsidRDefault="0023589E">
          <w:pPr>
            <w:pStyle w:val="058EF51E01C14CB788CEF633AE83C0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E792E9760448EB4B95FDE1CF3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98A1-242F-4F99-89D0-D3072CE67F27}"/>
      </w:docPartPr>
      <w:docPartBody>
        <w:p w:rsidR="0023589E" w:rsidRDefault="0023589E">
          <w:pPr>
            <w:pStyle w:val="A75E792E9760448EB4B95FDE1CF349A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A7622869944A781CFCD622622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414F-91A6-4E74-B7EC-174CCC062A8D}"/>
      </w:docPartPr>
      <w:docPartBody>
        <w:p w:rsidR="0023589E" w:rsidRDefault="0023589E">
          <w:pPr>
            <w:pStyle w:val="191A7622869944A781CFCD6226222D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79B873356454B9409309BEA65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C6D9-254D-4F42-A9A1-BCA700B36B93}"/>
      </w:docPartPr>
      <w:docPartBody>
        <w:p w:rsidR="0023589E" w:rsidRDefault="0023589E">
          <w:pPr>
            <w:pStyle w:val="B0A79B873356454B9409309BEA658B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53E1389864B09AE8C91018A02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22916-B441-40F0-A63D-646E7DDFEC1C}"/>
      </w:docPartPr>
      <w:docPartBody>
        <w:p w:rsidR="0023589E" w:rsidRDefault="0023589E">
          <w:pPr>
            <w:pStyle w:val="75453E1389864B09AE8C91018A02E4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C75FBB49B4D3F82E633065BEA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BDDC-AC6C-4135-BC9A-F22F5230CCA7}"/>
      </w:docPartPr>
      <w:docPartBody>
        <w:p w:rsidR="0023589E" w:rsidRDefault="0023589E">
          <w:pPr>
            <w:pStyle w:val="B39C75FBB49B4D3F82E633065BEA31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44DCC2E004E7ABB4075D2A03B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0F33-CD0F-42DE-814B-A7588D54BBB9}"/>
      </w:docPartPr>
      <w:docPartBody>
        <w:p w:rsidR="0023589E" w:rsidRDefault="0023589E">
          <w:pPr>
            <w:pStyle w:val="27644DCC2E004E7ABB4075D2A03B72E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9B613C28247DEADAE9B84D9BA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AC3B-012C-47AD-8341-E67580D04329}"/>
      </w:docPartPr>
      <w:docPartBody>
        <w:p w:rsidR="0023589E" w:rsidRDefault="0023589E">
          <w:pPr>
            <w:pStyle w:val="C5D9B613C28247DEADAE9B84D9BAABF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DC83B18184BBE8DDFE530A3BCC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27C4-1ABD-4903-93E1-19ECC22CBED0}"/>
      </w:docPartPr>
      <w:docPartBody>
        <w:p w:rsidR="0023589E" w:rsidRDefault="0023589E">
          <w:pPr>
            <w:pStyle w:val="596DC83B18184BBE8DDFE530A3BCC0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F9FDA29A04F259120F9E73EAF0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2863-8C86-41DD-B3D7-8EE356D01B44}"/>
      </w:docPartPr>
      <w:docPartBody>
        <w:p w:rsidR="0023589E" w:rsidRDefault="0023589E">
          <w:pPr>
            <w:pStyle w:val="C94F9FDA29A04F259120F9E73EAF090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C0E0A3A29420495B4C956A68D4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ADEFE-873C-418F-9072-3B1D48B61C4F}"/>
      </w:docPartPr>
      <w:docPartBody>
        <w:p w:rsidR="0023589E" w:rsidRDefault="0023589E">
          <w:pPr>
            <w:pStyle w:val="202C0E0A3A29420495B4C956A68D4E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39A8BA8EB4F999541B2E5997B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513B-A8EF-4649-9B71-318056F293B6}"/>
      </w:docPartPr>
      <w:docPartBody>
        <w:p w:rsidR="0023589E" w:rsidRDefault="0023589E">
          <w:pPr>
            <w:pStyle w:val="85E39A8BA8EB4F999541B2E5997BB67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49297D52549298D9FAADB0095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88FF-C2C4-420E-A780-ED201A1047AE}"/>
      </w:docPartPr>
      <w:docPartBody>
        <w:p w:rsidR="0023589E" w:rsidRDefault="0023589E">
          <w:pPr>
            <w:pStyle w:val="E5C49297D52549298D9FAADB0095E53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A878E94704CE0B05CF2B83CCAD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1BE1-51C8-48A0-BBB0-15D839847C0F}"/>
      </w:docPartPr>
      <w:docPartBody>
        <w:p w:rsidR="0023589E" w:rsidRDefault="0023589E">
          <w:pPr>
            <w:pStyle w:val="05CA878E94704CE0B05CF2B83CCADB0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10406A359499C842E87CA23A0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699E-E870-4E3B-8086-6CF53536C2C3}"/>
      </w:docPartPr>
      <w:docPartBody>
        <w:p w:rsidR="0023589E" w:rsidRDefault="0023589E">
          <w:pPr>
            <w:pStyle w:val="82610406A359499C842E87CA23A0F0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E79345804429D8BA7A88185F5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17B8-5EFE-412D-97B7-86833DAA118F}"/>
      </w:docPartPr>
      <w:docPartBody>
        <w:p w:rsidR="0023589E" w:rsidRDefault="0023589E">
          <w:pPr>
            <w:pStyle w:val="E08E79345804429D8BA7A88185F5096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4876315344967AA1CB91A19884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E585B-E6DD-4505-86D9-91D5ED22E07A}"/>
      </w:docPartPr>
      <w:docPartBody>
        <w:p w:rsidR="0023589E" w:rsidRDefault="0023589E">
          <w:pPr>
            <w:pStyle w:val="9974876315344967AA1CB91A19884B5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312EC5F9545F383AE983B900A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872B5-B550-45B7-BC94-56CA8C196B7C}"/>
      </w:docPartPr>
      <w:docPartBody>
        <w:p w:rsidR="0023589E" w:rsidRDefault="0023589E">
          <w:pPr>
            <w:pStyle w:val="FA2312EC5F9545F383AE983B900A8C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AB95F7070412F852526D51D82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3616-353D-4E7E-8A73-EE7D5EF99432}"/>
      </w:docPartPr>
      <w:docPartBody>
        <w:p w:rsidR="0023589E" w:rsidRDefault="0023589E">
          <w:pPr>
            <w:pStyle w:val="04EAB95F7070412F852526D51D8246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56C93511340299691E6204C6F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5AB8-8721-4B55-B172-B90734EB7FED}"/>
      </w:docPartPr>
      <w:docPartBody>
        <w:p w:rsidR="0023589E" w:rsidRDefault="0023589E">
          <w:pPr>
            <w:pStyle w:val="5EC56C93511340299691E6204C6FC8B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D1A63FE694C94B957C9967A73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7BF18-D9BA-4C48-9BE6-BC23FCBCA990}"/>
      </w:docPartPr>
      <w:docPartBody>
        <w:p w:rsidR="0023589E" w:rsidRDefault="0023589E">
          <w:pPr>
            <w:pStyle w:val="401D1A63FE694C94B957C9967A735A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E4597DCD1425389F3C836D659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55E3-F726-436C-94EF-465B45DC68D4}"/>
      </w:docPartPr>
      <w:docPartBody>
        <w:p w:rsidR="0023589E" w:rsidRDefault="0023589E">
          <w:pPr>
            <w:pStyle w:val="FA3E4597DCD1425389F3C836D659005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0BDE3D235402F94C1EB2E8E8F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6340-ADB5-4A10-A81B-0A7BDBA9DD34}"/>
      </w:docPartPr>
      <w:docPartBody>
        <w:p w:rsidR="0023589E" w:rsidRDefault="0023589E">
          <w:pPr>
            <w:pStyle w:val="7B20BDE3D235402F94C1EB2E8E8F993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7625C088F41E0B89AF3CF2465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FB7F-7C30-4A99-83B3-124978DAE825}"/>
      </w:docPartPr>
      <w:docPartBody>
        <w:p w:rsidR="0023589E" w:rsidRDefault="0023589E">
          <w:pPr>
            <w:pStyle w:val="A607625C088F41E0B89AF3CF246581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6744F5E984DD19751E426C0E92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EBA0-CF87-49A3-AD91-792AF8027ACE}"/>
      </w:docPartPr>
      <w:docPartBody>
        <w:p w:rsidR="0023589E" w:rsidRDefault="0023589E">
          <w:pPr>
            <w:pStyle w:val="1226744F5E984DD19751E426C0E9223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AB325AF824585974F2136997F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ECED-8CDF-47B3-9FE8-D15F1C8278F7}"/>
      </w:docPartPr>
      <w:docPartBody>
        <w:p w:rsidR="0023589E" w:rsidRDefault="0023589E">
          <w:pPr>
            <w:pStyle w:val="C88AB325AF824585974F2136997F6B7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16D2F041B49D78CE8DE2392E3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BCAD-E790-4FA4-A446-26A2CE926B36}"/>
      </w:docPartPr>
      <w:docPartBody>
        <w:p w:rsidR="0023589E" w:rsidRDefault="0023589E">
          <w:pPr>
            <w:pStyle w:val="E1D16D2F041B49D78CE8DE2392E3014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D13B8A3734724A4112522ABC25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1087-5E16-40F0-9B68-520664AAB3F5}"/>
      </w:docPartPr>
      <w:docPartBody>
        <w:p w:rsidR="0023589E" w:rsidRDefault="0023589E">
          <w:pPr>
            <w:pStyle w:val="581D13B8A3734724A4112522ABC25F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5223D86384E34902E5E394412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D472-D880-482B-AF1F-47F731D714CF}"/>
      </w:docPartPr>
      <w:docPartBody>
        <w:p w:rsidR="0023589E" w:rsidRDefault="0023589E">
          <w:pPr>
            <w:pStyle w:val="45E5223D86384E34902E5E3944127EA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D16BD703848A4A9F9AB846653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D1F8C-7ED4-4512-B14A-44A5445EE1C2}"/>
      </w:docPartPr>
      <w:docPartBody>
        <w:p w:rsidR="0023589E" w:rsidRDefault="0023589E">
          <w:pPr>
            <w:pStyle w:val="9E7D16BD703848A4A9F9AB846653A16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8854A551044749ADF3ACB7020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A88C-5DC5-41CD-8D14-C4EDDFF3E872}"/>
      </w:docPartPr>
      <w:docPartBody>
        <w:p w:rsidR="0023589E" w:rsidRDefault="0023589E">
          <w:pPr>
            <w:pStyle w:val="4FA8854A551044749ADF3ACB7020B11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200B02BD04DF7A0A272DB1687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6DC6-41F3-49B8-B084-FE955BC9411A}"/>
      </w:docPartPr>
      <w:docPartBody>
        <w:p w:rsidR="0023589E" w:rsidRDefault="0023589E">
          <w:pPr>
            <w:pStyle w:val="481200B02BD04DF7A0A272DB168766E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63A24B7ED4B31B2DB2531EDAA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B614-F791-42DE-9C77-7D1E552EB035}"/>
      </w:docPartPr>
      <w:docPartBody>
        <w:p w:rsidR="0023589E" w:rsidRDefault="0023589E">
          <w:pPr>
            <w:pStyle w:val="2C763A24B7ED4B31B2DB2531EDAA19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139B696D34B90BF4DD2ACD6EC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D817-E76C-4C4D-A4A9-F5C72E8BBB18}"/>
      </w:docPartPr>
      <w:docPartBody>
        <w:p w:rsidR="0023589E" w:rsidRDefault="0023589E">
          <w:pPr>
            <w:pStyle w:val="312139B696D34B90BF4DD2ACD6EC148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012098E024A689D68FEB254A0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5F07-05D6-4F5F-96E1-E3C2A3690ECB}"/>
      </w:docPartPr>
      <w:docPartBody>
        <w:p w:rsidR="0023589E" w:rsidRDefault="0023589E">
          <w:pPr>
            <w:pStyle w:val="7F5012098E024A689D68FEB254A08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213E74D5A42C3837D56AC3284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7E6F-4861-457E-A212-EE1CCF79D642}"/>
      </w:docPartPr>
      <w:docPartBody>
        <w:p w:rsidR="0023589E" w:rsidRDefault="0023589E">
          <w:pPr>
            <w:pStyle w:val="3C4213E74D5A42C3837D56AC32848E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C7BA6B40F4056B6B1EA8A2CDF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22F7-241E-45CE-BD5B-7A6264142CB0}"/>
      </w:docPartPr>
      <w:docPartBody>
        <w:p w:rsidR="0023589E" w:rsidRDefault="0023589E">
          <w:pPr>
            <w:pStyle w:val="E82C7BA6B40F4056B6B1EA8A2CDF254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138FDFFB943138E8B1E1DA000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1CA5-2D9A-4C2C-956E-1BBA2BD2F3E3}"/>
      </w:docPartPr>
      <w:docPartBody>
        <w:p w:rsidR="0023589E" w:rsidRDefault="0023589E">
          <w:pPr>
            <w:pStyle w:val="6D3138FDFFB943138E8B1E1DA0002AF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CD17A218745408778521FD723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EB19-13DE-47EF-9B3A-B0D1041E3822}"/>
      </w:docPartPr>
      <w:docPartBody>
        <w:p w:rsidR="0023589E" w:rsidRDefault="0023589E">
          <w:pPr>
            <w:pStyle w:val="48ECD17A218745408778521FD72397E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81B3669D74644ABA8B1535ABF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626D-B701-4F47-B4F0-35A1CD0A152C}"/>
      </w:docPartPr>
      <w:docPartBody>
        <w:p w:rsidR="0023589E" w:rsidRDefault="0023589E">
          <w:pPr>
            <w:pStyle w:val="6D881B3669D74644ABA8B1535ABFD93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0FD14E80744719C2971A49B297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C4A4-1599-4A94-89BD-A1C7567955DF}"/>
      </w:docPartPr>
      <w:docPartBody>
        <w:p w:rsidR="0023589E" w:rsidRDefault="0023589E">
          <w:pPr>
            <w:pStyle w:val="C0E0FD14E80744719C2971A49B2970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083B6299A4404B36571CFB3C75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BD84D-FEBD-4B55-A052-6B25B49065BD}"/>
      </w:docPartPr>
      <w:docPartBody>
        <w:p w:rsidR="0023589E" w:rsidRDefault="0023589E">
          <w:pPr>
            <w:pStyle w:val="4FE083B6299A4404B36571CFB3C7501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DB822804C9A8684B070CDAD9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B0CF-2F34-4481-AB9B-59560C38020D}"/>
      </w:docPartPr>
      <w:docPartBody>
        <w:p w:rsidR="0023589E" w:rsidRDefault="0023589E">
          <w:pPr>
            <w:pStyle w:val="E7BA4DB822804C9A8684B070CDAD9A3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45BEB0F3A4EA285798BD19857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4302-8404-4B65-8BE3-53B6BC79EEA2}"/>
      </w:docPartPr>
      <w:docPartBody>
        <w:p w:rsidR="0023589E" w:rsidRDefault="0023589E">
          <w:pPr>
            <w:pStyle w:val="79845BEB0F3A4EA285798BD1985764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38455AB7C4D0D9315BD81077E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E5EA-4D79-4DA0-8226-472B2FA854C8}"/>
      </w:docPartPr>
      <w:docPartBody>
        <w:p w:rsidR="0023589E" w:rsidRDefault="0023589E">
          <w:pPr>
            <w:pStyle w:val="89438455AB7C4D0D9315BD81077E186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57179AE5F48B092361F1654D9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8ACC-7285-4331-8EAF-DD4E7A8DCB91}"/>
      </w:docPartPr>
      <w:docPartBody>
        <w:p w:rsidR="0023589E" w:rsidRDefault="0023589E">
          <w:pPr>
            <w:pStyle w:val="E5E57179AE5F48B092361F1654D9A8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6C58711B44CC389F1F5A88047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D260-9790-4682-80B7-0FDD1EF4F852}"/>
      </w:docPartPr>
      <w:docPartBody>
        <w:p w:rsidR="0023589E" w:rsidRDefault="0023589E">
          <w:pPr>
            <w:pStyle w:val="BAB6C58711B44CC389F1F5A8804791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1F70B86BB419F83F1F5595677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FB22-CE25-4EF7-B1A5-FDCB7A580C20}"/>
      </w:docPartPr>
      <w:docPartBody>
        <w:p w:rsidR="0023589E" w:rsidRDefault="0023589E">
          <w:pPr>
            <w:pStyle w:val="C4D1F70B86BB419F83F1F5595677A03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4F391CF3A488489DF5171DB56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1F02-309C-40E1-AA01-C2F0C33807B7}"/>
      </w:docPartPr>
      <w:docPartBody>
        <w:p w:rsidR="0023589E" w:rsidRDefault="0023589E">
          <w:pPr>
            <w:pStyle w:val="D9C4F391CF3A488489DF5171DB56E9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327A1B2DA4A1BAF388FF325BA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2057-2A88-447D-9EF4-74631C65C58A}"/>
      </w:docPartPr>
      <w:docPartBody>
        <w:p w:rsidR="0023589E" w:rsidRDefault="0023589E">
          <w:pPr>
            <w:pStyle w:val="20D327A1B2DA4A1BAF388FF325BAD5F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95EE649AA49FABF067E00D1A4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E7F6-5823-4027-BDFB-245EC6BDB3CB}"/>
      </w:docPartPr>
      <w:docPartBody>
        <w:p w:rsidR="0023589E" w:rsidRDefault="0023589E">
          <w:pPr>
            <w:pStyle w:val="7E195EE649AA49FABF067E00D1A4E47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ABC41270B4F9E911991EDCDCA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856B-38AD-4D2F-AB29-2FBAA0016E01}"/>
      </w:docPartPr>
      <w:docPartBody>
        <w:p w:rsidR="0023589E" w:rsidRDefault="0023589E">
          <w:pPr>
            <w:pStyle w:val="E42ABC41270B4F9E911991EDCDCAD3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BA5F3E5E343B88C0590EBF64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7DC7-4986-4606-B947-AE15BE028F3E}"/>
      </w:docPartPr>
      <w:docPartBody>
        <w:p w:rsidR="0023589E" w:rsidRDefault="0023589E">
          <w:pPr>
            <w:pStyle w:val="C7EBA5F3E5E343B88C0590EBF648FA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7F8BD27EF41259377DB8EE9F6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8131C-5C53-48B5-89F4-19FCC6729F1C}"/>
      </w:docPartPr>
      <w:docPartBody>
        <w:p w:rsidR="0023589E" w:rsidRDefault="0023589E">
          <w:pPr>
            <w:pStyle w:val="2537F8BD27EF41259377DB8EE9F6B4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6F65E53EA4E518DBA078D13F8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0844-5040-4546-A0C8-C1CC18A7439C}"/>
      </w:docPartPr>
      <w:docPartBody>
        <w:p w:rsidR="0023589E" w:rsidRDefault="0023589E">
          <w:pPr>
            <w:pStyle w:val="8A66F65E53EA4E518DBA078D13F8EF5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0910787B0450BAAA6FD1AC8E14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BB7C-89C3-4AEA-B178-12F674D55FBC}"/>
      </w:docPartPr>
      <w:docPartBody>
        <w:p w:rsidR="0023589E" w:rsidRDefault="0023589E">
          <w:pPr>
            <w:pStyle w:val="F020910787B0450BAAA6FD1AC8E1496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DBC2D5E5149EC9F6A8FFC950D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974A-2418-46A0-8DB2-60611B7EB038}"/>
      </w:docPartPr>
      <w:docPartBody>
        <w:p w:rsidR="0023589E" w:rsidRDefault="0023589E">
          <w:pPr>
            <w:pStyle w:val="0B5DBC2D5E5149EC9F6A8FFC950D967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0DC2F9AF84969ABB8280E1CE36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5FC4-FDAE-4E77-8FCB-4B828160116C}"/>
      </w:docPartPr>
      <w:docPartBody>
        <w:p w:rsidR="0023589E" w:rsidRDefault="0023589E">
          <w:pPr>
            <w:pStyle w:val="01A0DC2F9AF84969ABB8280E1CE360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AE8A34DD0406FB3DA77BAAF7E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D32D9-8F23-471E-9DB5-AEF8E99EBB12}"/>
      </w:docPartPr>
      <w:docPartBody>
        <w:p w:rsidR="0023589E" w:rsidRDefault="0023589E">
          <w:pPr>
            <w:pStyle w:val="6A5AE8A34DD0406FB3DA77BAAF7EBCD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3E24E0D7A413092B1CC4D224A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2F042-37EC-4CAF-A94B-0A0076BF0B8C}"/>
      </w:docPartPr>
      <w:docPartBody>
        <w:p w:rsidR="0023589E" w:rsidRDefault="0023589E">
          <w:pPr>
            <w:pStyle w:val="3893E24E0D7A413092B1CC4D224AA0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BF16DA6F547D2BE3B9FB2724B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85AD-206A-4C39-9E4E-1C41EB3AC82B}"/>
      </w:docPartPr>
      <w:docPartBody>
        <w:p w:rsidR="0023589E" w:rsidRDefault="0023589E">
          <w:pPr>
            <w:pStyle w:val="BA8BF16DA6F547D2BE3B9FB2724B4B3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29461445948AA826E1128E9B0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E2E3-8589-420E-83A0-8594D18F1C42}"/>
      </w:docPartPr>
      <w:docPartBody>
        <w:p w:rsidR="0023589E" w:rsidRDefault="0023589E">
          <w:pPr>
            <w:pStyle w:val="8AD29461445948AA826E1128E9B0533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C7A4F16E742808CC08AED03F8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7096-DAD3-4C13-8BC5-A5C9B30B6A3C}"/>
      </w:docPartPr>
      <w:docPartBody>
        <w:p w:rsidR="0023589E" w:rsidRDefault="0023589E">
          <w:pPr>
            <w:pStyle w:val="732C7A4F16E742808CC08AED03F8D65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65EA66A9F414395695675966B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183C-3A8E-4552-A523-DF1ADF5334A9}"/>
      </w:docPartPr>
      <w:docPartBody>
        <w:p w:rsidR="0023589E" w:rsidRDefault="0023589E">
          <w:pPr>
            <w:pStyle w:val="56F65EA66A9F414395695675966B3C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326114536401BB4B32427EFA5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3FBF-E56A-4D27-8EC5-3341AF4BCC5B}"/>
      </w:docPartPr>
      <w:docPartBody>
        <w:p w:rsidR="0023589E" w:rsidRDefault="0023589E">
          <w:pPr>
            <w:pStyle w:val="BB9326114536401BB4B32427EFA50A4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87F505AE14A81964732EDF8022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9038-3815-4580-927A-5ACF74396DE0}"/>
      </w:docPartPr>
      <w:docPartBody>
        <w:p w:rsidR="0023589E" w:rsidRDefault="0023589E">
          <w:pPr>
            <w:pStyle w:val="21F87F505AE14A81964732EDF802279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BE4055F004996B0B78D2D8911E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EC82F-8738-4676-8FAB-7C110F87F8F1}"/>
      </w:docPartPr>
      <w:docPartBody>
        <w:p w:rsidR="0023589E" w:rsidRDefault="0023589E">
          <w:pPr>
            <w:pStyle w:val="C24BE4055F004996B0B78D2D8911EAC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FBF97A3AD44F6A9B3E1C33BD20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30B8-1997-45F5-B690-2483269F5E08}"/>
      </w:docPartPr>
      <w:docPartBody>
        <w:p w:rsidR="0023589E" w:rsidRDefault="0023589E">
          <w:pPr>
            <w:pStyle w:val="469FBF97A3AD44F6A9B3E1C33BD209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3FF60F5694C83A964012C26565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0427-E8EE-4CFB-B40E-9FD2E553C50B}"/>
      </w:docPartPr>
      <w:docPartBody>
        <w:p w:rsidR="0023589E" w:rsidRDefault="0023589E">
          <w:pPr>
            <w:pStyle w:val="D903FF60F5694C83A964012C26565D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CC1E295964EFE82B0D8070C8F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F5DD-19B4-4634-BA86-425B81FC387A}"/>
      </w:docPartPr>
      <w:docPartBody>
        <w:p w:rsidR="0023589E" w:rsidRDefault="0023589E">
          <w:pPr>
            <w:pStyle w:val="6E3CC1E295964EFE82B0D8070C8FF4C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AC329A74047609E66F7F6FDD0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893E-B3FD-4BB1-9144-AFA6815E66A2}"/>
      </w:docPartPr>
      <w:docPartBody>
        <w:p w:rsidR="0023589E" w:rsidRDefault="0023589E">
          <w:pPr>
            <w:pStyle w:val="1B1AC329A74047609E66F7F6FDD0C5A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CE09F44B64026B3F970AF23D3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2A4F-7C58-4968-BE65-9C9A8CDB2453}"/>
      </w:docPartPr>
      <w:docPartBody>
        <w:p w:rsidR="0023589E" w:rsidRDefault="0023589E">
          <w:pPr>
            <w:pStyle w:val="A1ACE09F44B64026B3F970AF23D3FFC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3A85795BE455695B689693E3A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3CC75-E2B3-4ED9-A935-76169DC79456}"/>
      </w:docPartPr>
      <w:docPartBody>
        <w:p w:rsidR="0023589E" w:rsidRDefault="0023589E">
          <w:pPr>
            <w:pStyle w:val="A2A3A85795BE455695B689693E3AE6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CCFDC3D4D45FDB61E4A966879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31CFC-C456-4502-891F-D54485B8DBB8}"/>
      </w:docPartPr>
      <w:docPartBody>
        <w:p w:rsidR="0023589E" w:rsidRDefault="0023589E">
          <w:pPr>
            <w:pStyle w:val="672CCFDC3D4D45FDB61E4A9668791DF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E5FECFBA64E1D87065F5D25D5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7C16-6C37-4826-A8DE-B68DBC27ACD8}"/>
      </w:docPartPr>
      <w:docPartBody>
        <w:p w:rsidR="0023589E" w:rsidRDefault="0023589E">
          <w:pPr>
            <w:pStyle w:val="7DCE5FECFBA64E1D87065F5D25D5880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C1D0203024C439731913698DC1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8A27-7EC8-4848-BB46-7BF3C9229856}"/>
      </w:docPartPr>
      <w:docPartBody>
        <w:p w:rsidR="0023589E" w:rsidRDefault="0023589E">
          <w:pPr>
            <w:pStyle w:val="D4DC1D0203024C439731913698DC1F1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2366B36894B9C82F523B897D37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6E0DA-8062-4699-9835-26F98283F0D7}"/>
      </w:docPartPr>
      <w:docPartBody>
        <w:p w:rsidR="0023589E" w:rsidRDefault="0023589E">
          <w:pPr>
            <w:pStyle w:val="BA42366B36894B9C82F523B897D37FA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212EDCA3E40AD84AD81E5098CB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77C8-61B4-4998-B07C-38165E39607F}"/>
      </w:docPartPr>
      <w:docPartBody>
        <w:p w:rsidR="0023589E" w:rsidRDefault="0023589E">
          <w:pPr>
            <w:pStyle w:val="F87212EDCA3E40AD84AD81E5098CB02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01182B3874E6595B0678DD38C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7EB6-670D-48F2-BFB2-11E2BEE6CC5F}"/>
      </w:docPartPr>
      <w:docPartBody>
        <w:p w:rsidR="0023589E" w:rsidRDefault="0023589E">
          <w:pPr>
            <w:pStyle w:val="06E01182B3874E6595B0678DD38C61F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601B2AC5645B68FB712D21D78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9E2E-52F0-4408-883F-99A898D30A23}"/>
      </w:docPartPr>
      <w:docPartBody>
        <w:p w:rsidR="0023589E" w:rsidRDefault="0023589E">
          <w:pPr>
            <w:pStyle w:val="BCD601B2AC5645B68FB712D21D78D1F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08A25D98C4488B9457CD01E729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1A0B-AEF0-460A-8FC6-9C3EEF42632A}"/>
      </w:docPartPr>
      <w:docPartBody>
        <w:p w:rsidR="0023589E" w:rsidRDefault="0023589E">
          <w:pPr>
            <w:pStyle w:val="43108A25D98C4488B9457CD01E7291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A941F29124021B613D432CB81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684C-512A-4605-846E-00AC18225BCA}"/>
      </w:docPartPr>
      <w:docPartBody>
        <w:p w:rsidR="0023589E" w:rsidRDefault="0023589E">
          <w:pPr>
            <w:pStyle w:val="7C9A941F29124021B613D432CB81241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1D58FDFBD48FEA1EBBAA36700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3045-115E-4969-8EDF-404B8A724E17}"/>
      </w:docPartPr>
      <w:docPartBody>
        <w:p w:rsidR="0023589E" w:rsidRDefault="0023589E">
          <w:pPr>
            <w:pStyle w:val="4291D58FDFBD48FEA1EBBAA36700312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CBF290E7941D28A60BDC88D75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9601-4EDF-49C5-B5F5-8123442A2D7B}"/>
      </w:docPartPr>
      <w:docPartBody>
        <w:p w:rsidR="0023589E" w:rsidRDefault="0023589E">
          <w:pPr>
            <w:pStyle w:val="B37CBF290E7941D28A60BDC88D75951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5C1353D864FDD9EFABA94A2CB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8798-D900-444D-A532-DEB7D6A9070A}"/>
      </w:docPartPr>
      <w:docPartBody>
        <w:p w:rsidR="0023589E" w:rsidRDefault="0023589E">
          <w:pPr>
            <w:pStyle w:val="7F35C1353D864FDD9EFABA94A2CB4F6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6AA8F35774C17BB681D6E7625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DC27-3B47-4203-81FB-DB8026AF8200}"/>
      </w:docPartPr>
      <w:docPartBody>
        <w:p w:rsidR="0023589E" w:rsidRDefault="0023589E">
          <w:pPr>
            <w:pStyle w:val="2D16AA8F35774C17BB681D6E7625103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068DB6D564C7CA568DAF023A32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1E4D3-5358-4E08-A208-0F2BDBAAFE9C}"/>
      </w:docPartPr>
      <w:docPartBody>
        <w:p w:rsidR="000C2816" w:rsidRDefault="000C2816" w:rsidP="000C2816">
          <w:pPr>
            <w:pStyle w:val="8F8068DB6D564C7CA568DAF023A32BB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56099B30E42ACB0644C2E1297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795FB-F638-4667-B8F7-FF16ACCDAA3A}"/>
      </w:docPartPr>
      <w:docPartBody>
        <w:p w:rsidR="000C2816" w:rsidRDefault="000C2816" w:rsidP="000C2816">
          <w:pPr>
            <w:pStyle w:val="12F56099B30E42ACB0644C2E1297B02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4BBF7091E4ADBB85CFB7CE91E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52B8A-9EB9-4B22-BEFC-0A0194DE58AF}"/>
      </w:docPartPr>
      <w:docPartBody>
        <w:p w:rsidR="000C2816" w:rsidRDefault="000C2816" w:rsidP="000C2816">
          <w:pPr>
            <w:pStyle w:val="5A04BBF7091E4ADBB85CFB7CE91E7CE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A0027432A418AAAF0C1B13D263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F90E-5681-4121-8866-B3FD53B34DE5}"/>
      </w:docPartPr>
      <w:docPartBody>
        <w:p w:rsidR="000C2816" w:rsidRDefault="000C2816" w:rsidP="000C2816">
          <w:pPr>
            <w:pStyle w:val="7BCA0027432A418AAAF0C1B13D263A6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36220AE074CCD9F756214EE3D7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F356-41B2-4C5C-A629-5F7829ABFEBD}"/>
      </w:docPartPr>
      <w:docPartBody>
        <w:p w:rsidR="000C2816" w:rsidRDefault="000C2816" w:rsidP="000C2816">
          <w:pPr>
            <w:pStyle w:val="9CA36220AE074CCD9F756214EE3D79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5435E7F184C5793FA2264D60FA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31F57-280B-473B-A7BC-FC2ABA3AAD4B}"/>
      </w:docPartPr>
      <w:docPartBody>
        <w:p w:rsidR="000C2816" w:rsidRDefault="000C2816" w:rsidP="000C2816">
          <w:pPr>
            <w:pStyle w:val="F475435E7F184C5793FA2264D60FA08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4DCDB2829491A9B9F755A5971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5A98B-BC39-4FA8-BC36-BE569AEE3D1D}"/>
      </w:docPartPr>
      <w:docPartBody>
        <w:p w:rsidR="000C2816" w:rsidRDefault="000C2816" w:rsidP="000C2816">
          <w:pPr>
            <w:pStyle w:val="C8E4DCDB2829491A9B9F755A5971E79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5F14910784D1083F028637653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9770-1EF0-4D3D-BE8E-A2D6887A4CE7}"/>
      </w:docPartPr>
      <w:docPartBody>
        <w:p w:rsidR="000C2816" w:rsidRDefault="000C2816" w:rsidP="000C2816">
          <w:pPr>
            <w:pStyle w:val="8C55F14910784D1083F0286376539C3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A77F7680E49CFA84F1D939F54E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5509-3FAA-4B08-97EB-215FEFD23523}"/>
      </w:docPartPr>
      <w:docPartBody>
        <w:p w:rsidR="000C2816" w:rsidRDefault="000C2816" w:rsidP="000C2816">
          <w:pPr>
            <w:pStyle w:val="440A77F7680E49CFA84F1D939F54E0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D30D331DE45ECBD185137FFFA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6DC1-4183-41AA-9AF6-AD21E7E5CCCD}"/>
      </w:docPartPr>
      <w:docPartBody>
        <w:p w:rsidR="000C2816" w:rsidRDefault="000C2816" w:rsidP="000C2816">
          <w:pPr>
            <w:pStyle w:val="D4AD30D331DE45ECBD185137FFFA649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FCB94A3A74F548819DB5B4CEC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A69D-A72B-4761-B277-709A6A8D623D}"/>
      </w:docPartPr>
      <w:docPartBody>
        <w:p w:rsidR="000C2816" w:rsidRDefault="000C2816" w:rsidP="000C2816">
          <w:pPr>
            <w:pStyle w:val="68DFCB94A3A74F548819DB5B4CECB6A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0B3385ECB460AA72DACD1B225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2436-76F7-4CD2-9C5E-0DC707B6E8FE}"/>
      </w:docPartPr>
      <w:docPartBody>
        <w:p w:rsidR="000C2816" w:rsidRDefault="000C2816" w:rsidP="000C2816">
          <w:pPr>
            <w:pStyle w:val="74A0B3385ECB460AA72DACD1B2253AD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FC80EAC804063A18E2E69B717F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5924F-5FFD-4F4D-9FF0-6F7DC27C8656}"/>
      </w:docPartPr>
      <w:docPartBody>
        <w:p w:rsidR="000C2816" w:rsidRDefault="000C2816" w:rsidP="000C2816">
          <w:pPr>
            <w:pStyle w:val="E9AFC80EAC804063A18E2E69B717FB9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A499A8CD142F3928F0267AA39E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CE9BC-18A3-4C3A-A69A-F83A273F8C34}"/>
      </w:docPartPr>
      <w:docPartBody>
        <w:p w:rsidR="000C2816" w:rsidRDefault="000C2816" w:rsidP="000C2816">
          <w:pPr>
            <w:pStyle w:val="181A499A8CD142F3928F0267AA39E43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9E"/>
    <w:rsid w:val="000C2816"/>
    <w:rsid w:val="0023589E"/>
    <w:rsid w:val="005C7E22"/>
    <w:rsid w:val="00757C68"/>
    <w:rsid w:val="008555F8"/>
    <w:rsid w:val="00A44366"/>
    <w:rsid w:val="00A44ED3"/>
    <w:rsid w:val="00DD6AA8"/>
    <w:rsid w:val="00E44A36"/>
    <w:rsid w:val="00E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816"/>
    <w:rPr>
      <w:color w:val="666666"/>
    </w:rPr>
  </w:style>
  <w:style w:type="paragraph" w:customStyle="1" w:styleId="07CC4329AF6D411499997047BD18FC1C">
    <w:name w:val="07CC4329AF6D411499997047BD18FC1C"/>
  </w:style>
  <w:style w:type="paragraph" w:customStyle="1" w:styleId="96C0A9BDBDB04FEF97F438A827D2A643">
    <w:name w:val="96C0A9BDBDB04FEF97F438A827D2A643"/>
  </w:style>
  <w:style w:type="paragraph" w:customStyle="1" w:styleId="D81F994F4F374C01AC15813AAC4A0C99">
    <w:name w:val="D81F994F4F374C01AC15813AAC4A0C99"/>
  </w:style>
  <w:style w:type="paragraph" w:customStyle="1" w:styleId="CD692C95B22147148284378583EE816D">
    <w:name w:val="CD692C95B22147148284378583EE816D"/>
  </w:style>
  <w:style w:type="paragraph" w:customStyle="1" w:styleId="BD0BAD2B46E44C848D12E74EB892608A">
    <w:name w:val="BD0BAD2B46E44C848D12E74EB892608A"/>
  </w:style>
  <w:style w:type="paragraph" w:customStyle="1" w:styleId="EFC63060201E44FEA66FF74CA8B9C5DD">
    <w:name w:val="EFC63060201E44FEA66FF74CA8B9C5DD"/>
  </w:style>
  <w:style w:type="paragraph" w:customStyle="1" w:styleId="A88AC8264AA94E73B42E37D6AD613D64">
    <w:name w:val="A88AC8264AA94E73B42E37D6AD613D64"/>
  </w:style>
  <w:style w:type="paragraph" w:customStyle="1" w:styleId="B2514FA5E70C4E76A9BE7457ACEE96A8">
    <w:name w:val="B2514FA5E70C4E76A9BE7457ACEE96A8"/>
  </w:style>
  <w:style w:type="paragraph" w:customStyle="1" w:styleId="F3BC26D74DFA4B61A5267F887A30A699">
    <w:name w:val="F3BC26D74DFA4B61A5267F887A30A699"/>
  </w:style>
  <w:style w:type="paragraph" w:customStyle="1" w:styleId="F23C49F9DA074ABBA801A9998997BEE1">
    <w:name w:val="F23C49F9DA074ABBA801A9998997BEE1"/>
  </w:style>
  <w:style w:type="paragraph" w:customStyle="1" w:styleId="0D27F12FC675475C85282F1B050FCCB5">
    <w:name w:val="0D27F12FC675475C85282F1B050FCCB5"/>
  </w:style>
  <w:style w:type="paragraph" w:customStyle="1" w:styleId="38E0D328DE1A48B08E0B526478409816">
    <w:name w:val="38E0D328DE1A48B08E0B526478409816"/>
  </w:style>
  <w:style w:type="paragraph" w:customStyle="1" w:styleId="C6BD67BE81554ED7BF68EADC9507CC31">
    <w:name w:val="C6BD67BE81554ED7BF68EADC9507CC31"/>
  </w:style>
  <w:style w:type="paragraph" w:customStyle="1" w:styleId="CEDD7FE1032E44DBBA53D813FA0CC142">
    <w:name w:val="CEDD7FE1032E44DBBA53D813FA0CC142"/>
  </w:style>
  <w:style w:type="paragraph" w:customStyle="1" w:styleId="87B55415B7FF4F1CB2582775487A6A90">
    <w:name w:val="87B55415B7FF4F1CB2582775487A6A90"/>
  </w:style>
  <w:style w:type="paragraph" w:customStyle="1" w:styleId="7F29048D996E462DB07FD8FF6C3AE914">
    <w:name w:val="7F29048D996E462DB07FD8FF6C3AE914"/>
  </w:style>
  <w:style w:type="paragraph" w:customStyle="1" w:styleId="E7322120B4914095A221A2D44AB92677">
    <w:name w:val="E7322120B4914095A221A2D44AB92677"/>
  </w:style>
  <w:style w:type="paragraph" w:customStyle="1" w:styleId="393344BD4DD5480F954EFDB030D8E0D5">
    <w:name w:val="393344BD4DD5480F954EFDB030D8E0D5"/>
  </w:style>
  <w:style w:type="paragraph" w:customStyle="1" w:styleId="E89DFF4481CA4054AFB527F54D3F541B">
    <w:name w:val="E89DFF4481CA4054AFB527F54D3F541B"/>
  </w:style>
  <w:style w:type="paragraph" w:customStyle="1" w:styleId="5B9BC76ABA1E4ABCBC5F320F7CB879C0">
    <w:name w:val="5B9BC76ABA1E4ABCBC5F320F7CB879C0"/>
  </w:style>
  <w:style w:type="paragraph" w:customStyle="1" w:styleId="B64C25452DA3424D95712D1E268D7507">
    <w:name w:val="B64C25452DA3424D95712D1E268D7507"/>
  </w:style>
  <w:style w:type="paragraph" w:customStyle="1" w:styleId="207D15691192468287E80747C9EB0338">
    <w:name w:val="207D15691192468287E80747C9EB0338"/>
  </w:style>
  <w:style w:type="paragraph" w:customStyle="1" w:styleId="2FE1BFA5D5A642849D99B00368FBFFEB">
    <w:name w:val="2FE1BFA5D5A642849D99B00368FBFFEB"/>
  </w:style>
  <w:style w:type="paragraph" w:customStyle="1" w:styleId="7538457434A14849B99F837C55714E9C">
    <w:name w:val="7538457434A14849B99F837C55714E9C"/>
  </w:style>
  <w:style w:type="paragraph" w:customStyle="1" w:styleId="626FFD89E1E24FE88908D9717364E927">
    <w:name w:val="626FFD89E1E24FE88908D9717364E927"/>
  </w:style>
  <w:style w:type="paragraph" w:customStyle="1" w:styleId="7AA66A84A9674A08B44A7111CAF38225">
    <w:name w:val="7AA66A84A9674A08B44A7111CAF38225"/>
  </w:style>
  <w:style w:type="paragraph" w:customStyle="1" w:styleId="8185B146F8FA4C7096A73F40E42214E1">
    <w:name w:val="8185B146F8FA4C7096A73F40E42214E1"/>
  </w:style>
  <w:style w:type="paragraph" w:customStyle="1" w:styleId="B5CFF34756B64301BB3995BB7DB54A15">
    <w:name w:val="B5CFF34756B64301BB3995BB7DB54A15"/>
  </w:style>
  <w:style w:type="paragraph" w:customStyle="1" w:styleId="31EAA8A966A244E9A6A1B56B2F9B2188">
    <w:name w:val="31EAA8A966A244E9A6A1B56B2F9B2188"/>
  </w:style>
  <w:style w:type="paragraph" w:customStyle="1" w:styleId="6365920015444231A13402346A155DCA">
    <w:name w:val="6365920015444231A13402346A155DCA"/>
  </w:style>
  <w:style w:type="paragraph" w:customStyle="1" w:styleId="44D94480A92F4BE3B2ED1B652F2A9FC0">
    <w:name w:val="44D94480A92F4BE3B2ED1B652F2A9FC0"/>
  </w:style>
  <w:style w:type="paragraph" w:customStyle="1" w:styleId="11CE0E0C056B4F50AC4B21E47B0FEC24">
    <w:name w:val="11CE0E0C056B4F50AC4B21E47B0FEC24"/>
  </w:style>
  <w:style w:type="paragraph" w:customStyle="1" w:styleId="8D5BC7EAFEAA4E6CACC327F89998FDF2">
    <w:name w:val="8D5BC7EAFEAA4E6CACC327F89998FDF2"/>
  </w:style>
  <w:style w:type="paragraph" w:customStyle="1" w:styleId="231AE725F5ED48738EB8A10BC9BA2A03">
    <w:name w:val="231AE725F5ED48738EB8A10BC9BA2A03"/>
  </w:style>
  <w:style w:type="paragraph" w:customStyle="1" w:styleId="CF22E19622A04B2F9A1D957F4161CE2C">
    <w:name w:val="CF22E19622A04B2F9A1D957F4161CE2C"/>
  </w:style>
  <w:style w:type="paragraph" w:customStyle="1" w:styleId="6195DE0E09D245BD973568F46067FF05">
    <w:name w:val="6195DE0E09D245BD973568F46067FF05"/>
  </w:style>
  <w:style w:type="paragraph" w:customStyle="1" w:styleId="9D7FCCD8DCD6486BA4503D4D9A0C442A">
    <w:name w:val="9D7FCCD8DCD6486BA4503D4D9A0C442A"/>
  </w:style>
  <w:style w:type="paragraph" w:customStyle="1" w:styleId="9B0631FADE6F4EE19F2584B1661B4847">
    <w:name w:val="9B0631FADE6F4EE19F2584B1661B4847"/>
  </w:style>
  <w:style w:type="paragraph" w:customStyle="1" w:styleId="D20912C8585E47B9BED67D60A392330C">
    <w:name w:val="D20912C8585E47B9BED67D60A392330C"/>
  </w:style>
  <w:style w:type="paragraph" w:customStyle="1" w:styleId="C339DB2DEC4B4AFCBDA8FF5041B72C36">
    <w:name w:val="C339DB2DEC4B4AFCBDA8FF5041B72C36"/>
  </w:style>
  <w:style w:type="paragraph" w:customStyle="1" w:styleId="928D6E4164F44AD09418A35D8903ACD9">
    <w:name w:val="928D6E4164F44AD09418A35D8903ACD9"/>
  </w:style>
  <w:style w:type="paragraph" w:customStyle="1" w:styleId="3A5FDBAD4FCB422BB014822ECE1397EF">
    <w:name w:val="3A5FDBAD4FCB422BB014822ECE1397EF"/>
  </w:style>
  <w:style w:type="paragraph" w:customStyle="1" w:styleId="EF5E2EDFF52A4C069919CF9366ACA02D">
    <w:name w:val="EF5E2EDFF52A4C069919CF9366ACA02D"/>
  </w:style>
  <w:style w:type="paragraph" w:customStyle="1" w:styleId="6B04201802B548C69CF4D9F96369B97E">
    <w:name w:val="6B04201802B548C69CF4D9F96369B97E"/>
  </w:style>
  <w:style w:type="paragraph" w:customStyle="1" w:styleId="1A2A38634860401DBF956A064173790A">
    <w:name w:val="1A2A38634860401DBF956A064173790A"/>
  </w:style>
  <w:style w:type="paragraph" w:customStyle="1" w:styleId="9810400C30844F17884014B61D800F0B">
    <w:name w:val="9810400C30844F17884014B61D800F0B"/>
  </w:style>
  <w:style w:type="paragraph" w:customStyle="1" w:styleId="96D3FA1FE93E4833B2A805EE3FD7019F">
    <w:name w:val="96D3FA1FE93E4833B2A805EE3FD7019F"/>
  </w:style>
  <w:style w:type="paragraph" w:customStyle="1" w:styleId="26DDAF071D8747A7B2AFAB407F1D3357">
    <w:name w:val="26DDAF071D8747A7B2AFAB407F1D3357"/>
  </w:style>
  <w:style w:type="paragraph" w:customStyle="1" w:styleId="B13CBBB89F4E4E65A5600A6A62A56992">
    <w:name w:val="B13CBBB89F4E4E65A5600A6A62A56992"/>
  </w:style>
  <w:style w:type="paragraph" w:customStyle="1" w:styleId="ABD0C1111F3343E3958871905E7793B2">
    <w:name w:val="ABD0C1111F3343E3958871905E7793B2"/>
  </w:style>
  <w:style w:type="paragraph" w:customStyle="1" w:styleId="8AB1C722E0814499AD24C95561EDEF0E">
    <w:name w:val="8AB1C722E0814499AD24C95561EDEF0E"/>
  </w:style>
  <w:style w:type="paragraph" w:customStyle="1" w:styleId="2991F94C007643458CFFB9104AA3438A">
    <w:name w:val="2991F94C007643458CFFB9104AA3438A"/>
  </w:style>
  <w:style w:type="paragraph" w:customStyle="1" w:styleId="556F322C33B14493A9EA45EA9D22D610">
    <w:name w:val="556F322C33B14493A9EA45EA9D22D610"/>
  </w:style>
  <w:style w:type="paragraph" w:customStyle="1" w:styleId="FA5C9777871E409987DE05F9438A92B8">
    <w:name w:val="FA5C9777871E409987DE05F9438A92B8"/>
  </w:style>
  <w:style w:type="paragraph" w:customStyle="1" w:styleId="6D6D6E623B39458B9744233081BF409C">
    <w:name w:val="6D6D6E623B39458B9744233081BF409C"/>
  </w:style>
  <w:style w:type="paragraph" w:customStyle="1" w:styleId="CA64B9A7DCA74F37835C6B155B7C6968">
    <w:name w:val="CA64B9A7DCA74F37835C6B155B7C6968"/>
  </w:style>
  <w:style w:type="paragraph" w:customStyle="1" w:styleId="1FC9E9F2EB2D4AFD863A25F1E29432D4">
    <w:name w:val="1FC9E9F2EB2D4AFD863A25F1E29432D4"/>
  </w:style>
  <w:style w:type="paragraph" w:customStyle="1" w:styleId="9905B327475440519452F4AB6F4513A2">
    <w:name w:val="9905B327475440519452F4AB6F4513A2"/>
  </w:style>
  <w:style w:type="paragraph" w:customStyle="1" w:styleId="277165D4A1BF4F0B8589B79D0E535EC8">
    <w:name w:val="277165D4A1BF4F0B8589B79D0E535EC8"/>
  </w:style>
  <w:style w:type="paragraph" w:customStyle="1" w:styleId="C5A50A0A6D29438DB5EDCF4AA3A1AD53">
    <w:name w:val="C5A50A0A6D29438DB5EDCF4AA3A1AD53"/>
  </w:style>
  <w:style w:type="paragraph" w:customStyle="1" w:styleId="FC259170410443A8BEB945C865A7EE72">
    <w:name w:val="FC259170410443A8BEB945C865A7EE72"/>
  </w:style>
  <w:style w:type="paragraph" w:customStyle="1" w:styleId="55FCCB161DD84E78A43AD3D3D77DFEFE">
    <w:name w:val="55FCCB161DD84E78A43AD3D3D77DFEFE"/>
  </w:style>
  <w:style w:type="paragraph" w:customStyle="1" w:styleId="7363CD8FCAAC43E19D174A1E9EBD20CD">
    <w:name w:val="7363CD8FCAAC43E19D174A1E9EBD20CD"/>
  </w:style>
  <w:style w:type="paragraph" w:customStyle="1" w:styleId="245AD4A7CD3449EF9D1A159FED83127A">
    <w:name w:val="245AD4A7CD3449EF9D1A159FED83127A"/>
  </w:style>
  <w:style w:type="paragraph" w:customStyle="1" w:styleId="058EF51E01C14CB788CEF633AE83C072">
    <w:name w:val="058EF51E01C14CB788CEF633AE83C072"/>
  </w:style>
  <w:style w:type="paragraph" w:customStyle="1" w:styleId="A75E792E9760448EB4B95FDE1CF349A4">
    <w:name w:val="A75E792E9760448EB4B95FDE1CF349A4"/>
  </w:style>
  <w:style w:type="paragraph" w:customStyle="1" w:styleId="191A7622869944A781CFCD6226222D02">
    <w:name w:val="191A7622869944A781CFCD6226222D02"/>
  </w:style>
  <w:style w:type="paragraph" w:customStyle="1" w:styleId="B0A79B873356454B9409309BEA658B5C">
    <w:name w:val="B0A79B873356454B9409309BEA658B5C"/>
  </w:style>
  <w:style w:type="paragraph" w:customStyle="1" w:styleId="75453E1389864B09AE8C91018A02E4B8">
    <w:name w:val="75453E1389864B09AE8C91018A02E4B8"/>
  </w:style>
  <w:style w:type="paragraph" w:customStyle="1" w:styleId="B39C75FBB49B4D3F82E633065BEA319C">
    <w:name w:val="B39C75FBB49B4D3F82E633065BEA319C"/>
  </w:style>
  <w:style w:type="paragraph" w:customStyle="1" w:styleId="27644DCC2E004E7ABB4075D2A03B72E6">
    <w:name w:val="27644DCC2E004E7ABB4075D2A03B72E6"/>
  </w:style>
  <w:style w:type="paragraph" w:customStyle="1" w:styleId="C5D9B613C28247DEADAE9B84D9BAABF8">
    <w:name w:val="C5D9B613C28247DEADAE9B84D9BAABF8"/>
  </w:style>
  <w:style w:type="paragraph" w:customStyle="1" w:styleId="596DC83B18184BBE8DDFE530A3BCC0E5">
    <w:name w:val="596DC83B18184BBE8DDFE530A3BCC0E5"/>
  </w:style>
  <w:style w:type="paragraph" w:customStyle="1" w:styleId="C94F9FDA29A04F259120F9E73EAF0906">
    <w:name w:val="C94F9FDA29A04F259120F9E73EAF0906"/>
  </w:style>
  <w:style w:type="paragraph" w:customStyle="1" w:styleId="202C0E0A3A29420495B4C956A68D4E96">
    <w:name w:val="202C0E0A3A29420495B4C956A68D4E96"/>
  </w:style>
  <w:style w:type="paragraph" w:customStyle="1" w:styleId="85E39A8BA8EB4F999541B2E5997BB67B">
    <w:name w:val="85E39A8BA8EB4F999541B2E5997BB67B"/>
  </w:style>
  <w:style w:type="paragraph" w:customStyle="1" w:styleId="E5C49297D52549298D9FAADB0095E53C">
    <w:name w:val="E5C49297D52549298D9FAADB0095E53C"/>
  </w:style>
  <w:style w:type="paragraph" w:customStyle="1" w:styleId="05CA878E94704CE0B05CF2B83CCADB00">
    <w:name w:val="05CA878E94704CE0B05CF2B83CCADB00"/>
  </w:style>
  <w:style w:type="paragraph" w:customStyle="1" w:styleId="82610406A359499C842E87CA23A0F02D">
    <w:name w:val="82610406A359499C842E87CA23A0F02D"/>
  </w:style>
  <w:style w:type="paragraph" w:customStyle="1" w:styleId="E08E79345804429D8BA7A88185F5096B">
    <w:name w:val="E08E79345804429D8BA7A88185F5096B"/>
  </w:style>
  <w:style w:type="paragraph" w:customStyle="1" w:styleId="9974876315344967AA1CB91A19884B56">
    <w:name w:val="9974876315344967AA1CB91A19884B56"/>
  </w:style>
  <w:style w:type="paragraph" w:customStyle="1" w:styleId="FA2312EC5F9545F383AE983B900A8CFE">
    <w:name w:val="FA2312EC5F9545F383AE983B900A8CFE"/>
  </w:style>
  <w:style w:type="paragraph" w:customStyle="1" w:styleId="04EAB95F7070412F852526D51D8246B9">
    <w:name w:val="04EAB95F7070412F852526D51D8246B9"/>
  </w:style>
  <w:style w:type="paragraph" w:customStyle="1" w:styleId="5EC56C93511340299691E6204C6FC8B0">
    <w:name w:val="5EC56C93511340299691E6204C6FC8B0"/>
  </w:style>
  <w:style w:type="paragraph" w:customStyle="1" w:styleId="401D1A63FE694C94B957C9967A735A63">
    <w:name w:val="401D1A63FE694C94B957C9967A735A63"/>
  </w:style>
  <w:style w:type="paragraph" w:customStyle="1" w:styleId="FA3E4597DCD1425389F3C836D6590052">
    <w:name w:val="FA3E4597DCD1425389F3C836D6590052"/>
  </w:style>
  <w:style w:type="paragraph" w:customStyle="1" w:styleId="7B20BDE3D235402F94C1EB2E8E8F9937">
    <w:name w:val="7B20BDE3D235402F94C1EB2E8E8F9937"/>
  </w:style>
  <w:style w:type="paragraph" w:customStyle="1" w:styleId="A607625C088F41E0B89AF3CF24658116">
    <w:name w:val="A607625C088F41E0B89AF3CF24658116"/>
  </w:style>
  <w:style w:type="paragraph" w:customStyle="1" w:styleId="1226744F5E984DD19751E426C0E9223C">
    <w:name w:val="1226744F5E984DD19751E426C0E9223C"/>
  </w:style>
  <w:style w:type="paragraph" w:customStyle="1" w:styleId="C88AB325AF824585974F2136997F6B70">
    <w:name w:val="C88AB325AF824585974F2136997F6B70"/>
  </w:style>
  <w:style w:type="paragraph" w:customStyle="1" w:styleId="E1D16D2F041B49D78CE8DE2392E30145">
    <w:name w:val="E1D16D2F041B49D78CE8DE2392E30145"/>
  </w:style>
  <w:style w:type="paragraph" w:customStyle="1" w:styleId="581D13B8A3734724A4112522ABC25F13">
    <w:name w:val="581D13B8A3734724A4112522ABC25F13"/>
  </w:style>
  <w:style w:type="paragraph" w:customStyle="1" w:styleId="45E5223D86384E34902E5E3944127EA6">
    <w:name w:val="45E5223D86384E34902E5E3944127EA6"/>
  </w:style>
  <w:style w:type="paragraph" w:customStyle="1" w:styleId="9E7D16BD703848A4A9F9AB846653A164">
    <w:name w:val="9E7D16BD703848A4A9F9AB846653A164"/>
  </w:style>
  <w:style w:type="paragraph" w:customStyle="1" w:styleId="4FA8854A551044749ADF3ACB7020B11A">
    <w:name w:val="4FA8854A551044749ADF3ACB7020B11A"/>
  </w:style>
  <w:style w:type="paragraph" w:customStyle="1" w:styleId="481200B02BD04DF7A0A272DB168766E9">
    <w:name w:val="481200B02BD04DF7A0A272DB168766E9"/>
  </w:style>
  <w:style w:type="paragraph" w:customStyle="1" w:styleId="2C763A24B7ED4B31B2DB2531EDAA1946">
    <w:name w:val="2C763A24B7ED4B31B2DB2531EDAA1946"/>
  </w:style>
  <w:style w:type="paragraph" w:customStyle="1" w:styleId="312139B696D34B90BF4DD2ACD6EC1486">
    <w:name w:val="312139B696D34B90BF4DD2ACD6EC1486"/>
  </w:style>
  <w:style w:type="paragraph" w:customStyle="1" w:styleId="7F5012098E024A689D68FEB254A082C3">
    <w:name w:val="7F5012098E024A689D68FEB254A082C3"/>
  </w:style>
  <w:style w:type="paragraph" w:customStyle="1" w:styleId="3C4213E74D5A42C3837D56AC32848E02">
    <w:name w:val="3C4213E74D5A42C3837D56AC32848E02"/>
  </w:style>
  <w:style w:type="paragraph" w:customStyle="1" w:styleId="E82C7BA6B40F4056B6B1EA8A2CDF2547">
    <w:name w:val="E82C7BA6B40F4056B6B1EA8A2CDF2547"/>
  </w:style>
  <w:style w:type="paragraph" w:customStyle="1" w:styleId="6D3138FDFFB943138E8B1E1DA0002AFF">
    <w:name w:val="6D3138FDFFB943138E8B1E1DA0002AFF"/>
  </w:style>
  <w:style w:type="paragraph" w:customStyle="1" w:styleId="48ECD17A218745408778521FD72397E3">
    <w:name w:val="48ECD17A218745408778521FD72397E3"/>
  </w:style>
  <w:style w:type="paragraph" w:customStyle="1" w:styleId="6D881B3669D74644ABA8B1535ABFD939">
    <w:name w:val="6D881B3669D74644ABA8B1535ABFD939"/>
  </w:style>
  <w:style w:type="paragraph" w:customStyle="1" w:styleId="C0E0FD14E80744719C2971A49B2970C8">
    <w:name w:val="C0E0FD14E80744719C2971A49B2970C8"/>
  </w:style>
  <w:style w:type="paragraph" w:customStyle="1" w:styleId="4FE083B6299A4404B36571CFB3C75010">
    <w:name w:val="4FE083B6299A4404B36571CFB3C75010"/>
  </w:style>
  <w:style w:type="paragraph" w:customStyle="1" w:styleId="E7BA4DB822804C9A8684B070CDAD9A37">
    <w:name w:val="E7BA4DB822804C9A8684B070CDAD9A37"/>
  </w:style>
  <w:style w:type="paragraph" w:customStyle="1" w:styleId="79845BEB0F3A4EA285798BD198576403">
    <w:name w:val="79845BEB0F3A4EA285798BD198576403"/>
  </w:style>
  <w:style w:type="paragraph" w:customStyle="1" w:styleId="89438455AB7C4D0D9315BD81077E1866">
    <w:name w:val="89438455AB7C4D0D9315BD81077E1866"/>
  </w:style>
  <w:style w:type="paragraph" w:customStyle="1" w:styleId="E5E57179AE5F48B092361F1654D9A802">
    <w:name w:val="E5E57179AE5F48B092361F1654D9A802"/>
  </w:style>
  <w:style w:type="paragraph" w:customStyle="1" w:styleId="BAB6C58711B44CC389F1F5A8804791BA">
    <w:name w:val="BAB6C58711B44CC389F1F5A8804791BA"/>
  </w:style>
  <w:style w:type="paragraph" w:customStyle="1" w:styleId="C4D1F70B86BB419F83F1F5595677A035">
    <w:name w:val="C4D1F70B86BB419F83F1F5595677A035"/>
  </w:style>
  <w:style w:type="paragraph" w:customStyle="1" w:styleId="D9C4F391CF3A488489DF5171DB56E9B8">
    <w:name w:val="D9C4F391CF3A488489DF5171DB56E9B8"/>
  </w:style>
  <w:style w:type="paragraph" w:customStyle="1" w:styleId="20D327A1B2DA4A1BAF388FF325BAD5F4">
    <w:name w:val="20D327A1B2DA4A1BAF388FF325BAD5F4"/>
  </w:style>
  <w:style w:type="paragraph" w:customStyle="1" w:styleId="7E195EE649AA49FABF067E00D1A4E47B">
    <w:name w:val="7E195EE649AA49FABF067E00D1A4E47B"/>
  </w:style>
  <w:style w:type="paragraph" w:customStyle="1" w:styleId="E42ABC41270B4F9E911991EDCDCAD3C4">
    <w:name w:val="E42ABC41270B4F9E911991EDCDCAD3C4"/>
  </w:style>
  <w:style w:type="paragraph" w:customStyle="1" w:styleId="C7EBA5F3E5E343B88C0590EBF648FA8A">
    <w:name w:val="C7EBA5F3E5E343B88C0590EBF648FA8A"/>
  </w:style>
  <w:style w:type="paragraph" w:customStyle="1" w:styleId="2537F8BD27EF41259377DB8EE9F6B499">
    <w:name w:val="2537F8BD27EF41259377DB8EE9F6B499"/>
  </w:style>
  <w:style w:type="paragraph" w:customStyle="1" w:styleId="8A66F65E53EA4E518DBA078D13F8EF54">
    <w:name w:val="8A66F65E53EA4E518DBA078D13F8EF54"/>
  </w:style>
  <w:style w:type="paragraph" w:customStyle="1" w:styleId="F020910787B0450BAAA6FD1AC8E14962">
    <w:name w:val="F020910787B0450BAAA6FD1AC8E14962"/>
  </w:style>
  <w:style w:type="paragraph" w:customStyle="1" w:styleId="0B5DBC2D5E5149EC9F6A8FFC950D9674">
    <w:name w:val="0B5DBC2D5E5149EC9F6A8FFC950D9674"/>
  </w:style>
  <w:style w:type="paragraph" w:customStyle="1" w:styleId="01A0DC2F9AF84969ABB8280E1CE36046">
    <w:name w:val="01A0DC2F9AF84969ABB8280E1CE36046"/>
  </w:style>
  <w:style w:type="paragraph" w:customStyle="1" w:styleId="6A5AE8A34DD0406FB3DA77BAAF7EBCDC">
    <w:name w:val="6A5AE8A34DD0406FB3DA77BAAF7EBCDC"/>
  </w:style>
  <w:style w:type="paragraph" w:customStyle="1" w:styleId="3893E24E0D7A413092B1CC4D224AA0C4">
    <w:name w:val="3893E24E0D7A413092B1CC4D224AA0C4"/>
  </w:style>
  <w:style w:type="paragraph" w:customStyle="1" w:styleId="BA8BF16DA6F547D2BE3B9FB2724B4B39">
    <w:name w:val="BA8BF16DA6F547D2BE3B9FB2724B4B39"/>
  </w:style>
  <w:style w:type="paragraph" w:customStyle="1" w:styleId="8AD29461445948AA826E1128E9B05337">
    <w:name w:val="8AD29461445948AA826E1128E9B05337"/>
  </w:style>
  <w:style w:type="paragraph" w:customStyle="1" w:styleId="732C7A4F16E742808CC08AED03F8D659">
    <w:name w:val="732C7A4F16E742808CC08AED03F8D659"/>
  </w:style>
  <w:style w:type="paragraph" w:customStyle="1" w:styleId="56F65EA66A9F414395695675966B3C72">
    <w:name w:val="56F65EA66A9F414395695675966B3C72"/>
  </w:style>
  <w:style w:type="paragraph" w:customStyle="1" w:styleId="BB9326114536401BB4B32427EFA50A49">
    <w:name w:val="BB9326114536401BB4B32427EFA50A49"/>
  </w:style>
  <w:style w:type="paragraph" w:customStyle="1" w:styleId="21F87F505AE14A81964732EDF802279A">
    <w:name w:val="21F87F505AE14A81964732EDF802279A"/>
  </w:style>
  <w:style w:type="paragraph" w:customStyle="1" w:styleId="C24BE4055F004996B0B78D2D8911EACC">
    <w:name w:val="C24BE4055F004996B0B78D2D8911EACC"/>
  </w:style>
  <w:style w:type="paragraph" w:customStyle="1" w:styleId="469FBF97A3AD44F6A9B3E1C33BD209E1">
    <w:name w:val="469FBF97A3AD44F6A9B3E1C33BD209E1"/>
  </w:style>
  <w:style w:type="paragraph" w:customStyle="1" w:styleId="D903FF60F5694C83A964012C26565D13">
    <w:name w:val="D903FF60F5694C83A964012C26565D13"/>
  </w:style>
  <w:style w:type="paragraph" w:customStyle="1" w:styleId="6E3CC1E295964EFE82B0D8070C8FF4C2">
    <w:name w:val="6E3CC1E295964EFE82B0D8070C8FF4C2"/>
  </w:style>
  <w:style w:type="paragraph" w:customStyle="1" w:styleId="1B1AC329A74047609E66F7F6FDD0C5AF">
    <w:name w:val="1B1AC329A74047609E66F7F6FDD0C5AF"/>
  </w:style>
  <w:style w:type="paragraph" w:customStyle="1" w:styleId="A1ACE09F44B64026B3F970AF23D3FFCE">
    <w:name w:val="A1ACE09F44B64026B3F970AF23D3FFCE"/>
  </w:style>
  <w:style w:type="paragraph" w:customStyle="1" w:styleId="A2A3A85795BE455695B689693E3AE677">
    <w:name w:val="A2A3A85795BE455695B689693E3AE677"/>
  </w:style>
  <w:style w:type="paragraph" w:customStyle="1" w:styleId="672CCFDC3D4D45FDB61E4A9668791DF6">
    <w:name w:val="672CCFDC3D4D45FDB61E4A9668791DF6"/>
  </w:style>
  <w:style w:type="paragraph" w:customStyle="1" w:styleId="7DCE5FECFBA64E1D87065F5D25D58807">
    <w:name w:val="7DCE5FECFBA64E1D87065F5D25D58807"/>
  </w:style>
  <w:style w:type="paragraph" w:customStyle="1" w:styleId="D4DC1D0203024C439731913698DC1F17">
    <w:name w:val="D4DC1D0203024C439731913698DC1F17"/>
  </w:style>
  <w:style w:type="paragraph" w:customStyle="1" w:styleId="BA42366B36894B9C82F523B897D37FA5">
    <w:name w:val="BA42366B36894B9C82F523B897D37FA5"/>
  </w:style>
  <w:style w:type="paragraph" w:customStyle="1" w:styleId="F87212EDCA3E40AD84AD81E5098CB02C">
    <w:name w:val="F87212EDCA3E40AD84AD81E5098CB02C"/>
  </w:style>
  <w:style w:type="paragraph" w:customStyle="1" w:styleId="06E01182B3874E6595B0678DD38C61FC">
    <w:name w:val="06E01182B3874E6595B0678DD38C61FC"/>
  </w:style>
  <w:style w:type="paragraph" w:customStyle="1" w:styleId="BCD601B2AC5645B68FB712D21D78D1F9">
    <w:name w:val="BCD601B2AC5645B68FB712D21D78D1F9"/>
  </w:style>
  <w:style w:type="paragraph" w:customStyle="1" w:styleId="43108A25D98C4488B9457CD01E7291C4">
    <w:name w:val="43108A25D98C4488B9457CD01E7291C4"/>
  </w:style>
  <w:style w:type="paragraph" w:customStyle="1" w:styleId="7C9A941F29124021B613D432CB81241C">
    <w:name w:val="7C9A941F29124021B613D432CB81241C"/>
  </w:style>
  <w:style w:type="paragraph" w:customStyle="1" w:styleId="4291D58FDFBD48FEA1EBBAA367003120">
    <w:name w:val="4291D58FDFBD48FEA1EBBAA367003120"/>
  </w:style>
  <w:style w:type="paragraph" w:customStyle="1" w:styleId="B37CBF290E7941D28A60BDC88D759512">
    <w:name w:val="B37CBF290E7941D28A60BDC88D759512"/>
  </w:style>
  <w:style w:type="paragraph" w:customStyle="1" w:styleId="7F35C1353D864FDD9EFABA94A2CB4F61">
    <w:name w:val="7F35C1353D864FDD9EFABA94A2CB4F61"/>
  </w:style>
  <w:style w:type="paragraph" w:customStyle="1" w:styleId="2D16AA8F35774C17BB681D6E7625103B">
    <w:name w:val="2D16AA8F35774C17BB681D6E7625103B"/>
  </w:style>
  <w:style w:type="paragraph" w:customStyle="1" w:styleId="8F8068DB6D564C7CA568DAF023A32BBB">
    <w:name w:val="8F8068DB6D564C7CA568DAF023A32BBB"/>
    <w:rsid w:val="000C2816"/>
  </w:style>
  <w:style w:type="paragraph" w:customStyle="1" w:styleId="12F56099B30E42ACB0644C2E1297B028">
    <w:name w:val="12F56099B30E42ACB0644C2E1297B028"/>
    <w:rsid w:val="000C2816"/>
  </w:style>
  <w:style w:type="paragraph" w:customStyle="1" w:styleId="5A04BBF7091E4ADBB85CFB7CE91E7CE0">
    <w:name w:val="5A04BBF7091E4ADBB85CFB7CE91E7CE0"/>
    <w:rsid w:val="000C2816"/>
  </w:style>
  <w:style w:type="paragraph" w:customStyle="1" w:styleId="7BCA0027432A418AAAF0C1B13D263A66">
    <w:name w:val="7BCA0027432A418AAAF0C1B13D263A66"/>
    <w:rsid w:val="000C2816"/>
  </w:style>
  <w:style w:type="paragraph" w:customStyle="1" w:styleId="9CA36220AE074CCD9F756214EE3D79B5">
    <w:name w:val="9CA36220AE074CCD9F756214EE3D79B5"/>
    <w:rsid w:val="000C2816"/>
  </w:style>
  <w:style w:type="paragraph" w:customStyle="1" w:styleId="F475435E7F184C5793FA2264D60FA084">
    <w:name w:val="F475435E7F184C5793FA2264D60FA084"/>
    <w:rsid w:val="000C2816"/>
  </w:style>
  <w:style w:type="paragraph" w:customStyle="1" w:styleId="C8E4DCDB2829491A9B9F755A5971E797">
    <w:name w:val="C8E4DCDB2829491A9B9F755A5971E797"/>
    <w:rsid w:val="000C2816"/>
  </w:style>
  <w:style w:type="paragraph" w:customStyle="1" w:styleId="8C55F14910784D1083F0286376539C34">
    <w:name w:val="8C55F14910784D1083F0286376539C34"/>
    <w:rsid w:val="000C2816"/>
  </w:style>
  <w:style w:type="paragraph" w:customStyle="1" w:styleId="440A77F7680E49CFA84F1D939F54E0B9">
    <w:name w:val="440A77F7680E49CFA84F1D939F54E0B9"/>
    <w:rsid w:val="000C2816"/>
  </w:style>
  <w:style w:type="paragraph" w:customStyle="1" w:styleId="D4AD30D331DE45ECBD185137FFFA649A">
    <w:name w:val="D4AD30D331DE45ECBD185137FFFA649A"/>
    <w:rsid w:val="000C2816"/>
  </w:style>
  <w:style w:type="paragraph" w:customStyle="1" w:styleId="68DFCB94A3A74F548819DB5B4CECB6AC">
    <w:name w:val="68DFCB94A3A74F548819DB5B4CECB6AC"/>
    <w:rsid w:val="000C2816"/>
  </w:style>
  <w:style w:type="paragraph" w:customStyle="1" w:styleId="74A0B3385ECB460AA72DACD1B2253AD4">
    <w:name w:val="74A0B3385ECB460AA72DACD1B2253AD4"/>
    <w:rsid w:val="000C2816"/>
  </w:style>
  <w:style w:type="paragraph" w:customStyle="1" w:styleId="E9AFC80EAC804063A18E2E69B717FB91">
    <w:name w:val="E9AFC80EAC804063A18E2E69B717FB91"/>
    <w:rsid w:val="000C2816"/>
  </w:style>
  <w:style w:type="paragraph" w:customStyle="1" w:styleId="181A499A8CD142F3928F0267AA39E439">
    <w:name w:val="181A499A8CD142F3928F0267AA39E439"/>
    <w:rsid w:val="000C2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7b466-49fa-4efd-8558-afd11113d64c">
      <Terms xmlns="http://schemas.microsoft.com/office/infopath/2007/PartnerControls"/>
    </lcf76f155ced4ddcb4097134ff3c332f>
    <TaxCatchAll xmlns="0248287d-23c7-4a2a-a3e0-c0447c1b254b" xsi:nil="true"/>
    <DateCreated xmlns="12f7b466-49fa-4efd-8558-afd11113d6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e56eaa35cc6a909397721a45b4276ad6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c9f72f79d6505f5993a634c816cbe0db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260BA-E94C-4AD7-99F5-C32FAFAE0631}">
  <ds:schemaRefs>
    <ds:schemaRef ds:uri="http://schemas.microsoft.com/office/2006/metadata/properties"/>
    <ds:schemaRef ds:uri="http://schemas.microsoft.com/office/infopath/2007/PartnerControls"/>
    <ds:schemaRef ds:uri="12f7b466-49fa-4efd-8558-afd11113d64c"/>
    <ds:schemaRef ds:uri="0248287d-23c7-4a2a-a3e0-c0447c1b254b"/>
  </ds:schemaRefs>
</ds:datastoreItem>
</file>

<file path=customXml/itemProps2.xml><?xml version="1.0" encoding="utf-8"?>
<ds:datastoreItem xmlns:ds="http://schemas.openxmlformats.org/officeDocument/2006/customXml" ds:itemID="{774CA40A-A431-4DF4-9417-D8985B2904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35C095-7231-4BAD-BDB0-FAAC0DF7B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4EEF7-85BF-49ED-B128-83B8EAAB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 at Home price schedule example for providers</Template>
  <TotalTime>93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at Home price schedule example for providers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price schedule example for providers</dc:title>
  <dc:subject>Aged Care</dc:subject>
  <dc:creator>Australian Government Department of Health, Disability and Ageing</dc:creator>
  <cp:keywords/>
  <dc:description/>
  <cp:lastModifiedBy>Julie Berry</cp:lastModifiedBy>
  <cp:revision>29</cp:revision>
  <cp:lastPrinted>2025-10-17T01:56:00Z</cp:lastPrinted>
  <dcterms:created xsi:type="dcterms:W3CDTF">2025-10-27T21:00:00Z</dcterms:created>
  <dcterms:modified xsi:type="dcterms:W3CDTF">2025-11-05T22:04:00Z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0x0101000AA38C9F81075744843CDA91B656E382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3a7346e,7812c690,13eaf0e4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4aaa4953,781cfb19,2c3b01ca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2025-09-25T03:49:01Z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cd079689-4d42-4702-a074-a71c1275f426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